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2D" w:rsidRPr="007154CC" w:rsidRDefault="00BE732D" w:rsidP="00216C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BE732D" w:rsidRDefault="00BE732D" w:rsidP="00216C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БЕЛГОРОДСКАЯ ОБЛАСТЬ</w:t>
      </w:r>
    </w:p>
    <w:p w:rsidR="00BE732D" w:rsidRPr="007154CC" w:rsidRDefault="00BE732D" w:rsidP="00216C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732D" w:rsidRDefault="00BE732D" w:rsidP="00216C8B">
      <w:pPr>
        <w:spacing w:after="0"/>
        <w:jc w:val="center"/>
        <w:rPr>
          <w:b/>
          <w:sz w:val="26"/>
          <w:szCs w:val="26"/>
        </w:rPr>
      </w:pPr>
      <w:r w:rsidRPr="00FB69A9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75pt;height:54pt;visibility:visible">
            <v:imagedata r:id="rId5" o:title=""/>
          </v:shape>
        </w:pict>
      </w:r>
    </w:p>
    <w:p w:rsidR="00BE732D" w:rsidRPr="00892F33" w:rsidRDefault="00BE732D" w:rsidP="00216C8B">
      <w:pPr>
        <w:spacing w:after="0"/>
        <w:jc w:val="center"/>
        <w:rPr>
          <w:b/>
          <w:sz w:val="26"/>
          <w:szCs w:val="26"/>
        </w:rPr>
      </w:pPr>
    </w:p>
    <w:p w:rsidR="00BE732D" w:rsidRPr="007154CC" w:rsidRDefault="00BE732D" w:rsidP="00216C8B">
      <w:pPr>
        <w:pStyle w:val="Heading1"/>
        <w:tabs>
          <w:tab w:val="left" w:pos="3240"/>
        </w:tabs>
        <w:ind w:left="0"/>
        <w:rPr>
          <w:b/>
          <w:sz w:val="26"/>
          <w:szCs w:val="26"/>
        </w:rPr>
      </w:pPr>
      <w:r w:rsidRPr="007154CC">
        <w:rPr>
          <w:b/>
          <w:sz w:val="26"/>
          <w:szCs w:val="26"/>
        </w:rPr>
        <w:t>СОВЕТ ДЕПУТАТОВ</w:t>
      </w:r>
    </w:p>
    <w:p w:rsidR="00BE732D" w:rsidRDefault="00BE732D" w:rsidP="00216C8B">
      <w:pPr>
        <w:pStyle w:val="Heading1"/>
        <w:tabs>
          <w:tab w:val="left" w:pos="3240"/>
        </w:tabs>
        <w:ind w:left="0"/>
        <w:rPr>
          <w:b/>
          <w:sz w:val="26"/>
          <w:szCs w:val="26"/>
        </w:rPr>
      </w:pPr>
      <w:r w:rsidRPr="007154CC">
        <w:rPr>
          <w:b/>
          <w:sz w:val="26"/>
          <w:szCs w:val="26"/>
        </w:rPr>
        <w:t xml:space="preserve">ВАЛУЙСКОГО </w:t>
      </w:r>
      <w:r>
        <w:rPr>
          <w:b/>
          <w:sz w:val="26"/>
          <w:szCs w:val="26"/>
          <w:lang/>
        </w:rPr>
        <w:t>МУНИЦИПАЛЬНОГО</w:t>
      </w:r>
      <w:r w:rsidRPr="007154CC">
        <w:rPr>
          <w:b/>
          <w:sz w:val="26"/>
          <w:szCs w:val="26"/>
        </w:rPr>
        <w:t xml:space="preserve"> ОКРУГА</w:t>
      </w:r>
    </w:p>
    <w:p w:rsidR="00BE732D" w:rsidRPr="00D77BE8" w:rsidRDefault="00BE732D" w:rsidP="00216C8B">
      <w:pPr>
        <w:spacing w:after="0"/>
      </w:pPr>
    </w:p>
    <w:p w:rsidR="00BE732D" w:rsidRPr="007154CC" w:rsidRDefault="00BE732D" w:rsidP="00216C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Р Е Ш Е Н И Е</w:t>
      </w:r>
    </w:p>
    <w:p w:rsidR="00BE732D" w:rsidRPr="007154CC" w:rsidRDefault="00BE732D" w:rsidP="00216C8B">
      <w:pPr>
        <w:tabs>
          <w:tab w:val="left" w:pos="324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BE732D" w:rsidRPr="007154CC" w:rsidRDefault="00BE732D" w:rsidP="00216C8B">
      <w:pPr>
        <w:tabs>
          <w:tab w:val="left" w:pos="324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«29</w:t>
      </w:r>
      <w:r w:rsidRPr="007154CC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мая </w:t>
      </w:r>
      <w:r w:rsidRPr="007154CC">
        <w:rPr>
          <w:rFonts w:ascii="Times New Roman" w:hAnsi="Times New Roman"/>
          <w:b/>
          <w:sz w:val="26"/>
          <w:szCs w:val="26"/>
        </w:rPr>
        <w:t>20</w:t>
      </w:r>
      <w:r w:rsidRPr="009D7AD6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6</w:t>
      </w:r>
      <w:r w:rsidRPr="007154CC">
        <w:rPr>
          <w:rFonts w:ascii="Times New Roman" w:hAnsi="Times New Roman"/>
          <w:b/>
          <w:sz w:val="26"/>
          <w:szCs w:val="26"/>
        </w:rPr>
        <w:t xml:space="preserve"> года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№ 457</w:t>
      </w:r>
    </w:p>
    <w:p w:rsidR="00BE732D" w:rsidRDefault="00BE732D" w:rsidP="00216C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732D" w:rsidRPr="00D77BE8" w:rsidRDefault="00BE732D" w:rsidP="00216C8B">
      <w:pPr>
        <w:jc w:val="center"/>
        <w:rPr>
          <w:rFonts w:ascii="Times New Roman" w:hAnsi="Times New Roman"/>
          <w:b/>
          <w:sz w:val="26"/>
          <w:szCs w:val="26"/>
        </w:rPr>
      </w:pPr>
      <w:r w:rsidRPr="00D77BE8">
        <w:rPr>
          <w:rFonts w:ascii="Times New Roman" w:hAnsi="Times New Roman"/>
          <w:b/>
          <w:sz w:val="26"/>
          <w:szCs w:val="26"/>
        </w:rPr>
        <w:t xml:space="preserve">Об утверждении положения о муниципальном земельном контроле на территории Валуйского </w:t>
      </w:r>
      <w:r>
        <w:rPr>
          <w:rFonts w:ascii="Times New Roman" w:hAnsi="Times New Roman"/>
          <w:b/>
          <w:sz w:val="26"/>
          <w:szCs w:val="26"/>
        </w:rPr>
        <w:t>муниципального</w:t>
      </w:r>
      <w:r w:rsidRPr="00D77BE8">
        <w:rPr>
          <w:rFonts w:ascii="Times New Roman" w:hAnsi="Times New Roman"/>
          <w:b/>
          <w:sz w:val="26"/>
          <w:szCs w:val="26"/>
        </w:rPr>
        <w:t xml:space="preserve"> округа</w:t>
      </w:r>
    </w:p>
    <w:p w:rsidR="00BE732D" w:rsidRPr="004738EC" w:rsidRDefault="00BE732D" w:rsidP="00216C8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b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 xml:space="preserve">В соответствии с Земельным </w:t>
      </w:r>
      <w:hyperlink r:id="rId6" w:history="1">
        <w:r w:rsidRPr="004738EC">
          <w:rPr>
            <w:rFonts w:ascii="Times New Roman" w:hAnsi="Times New Roman"/>
            <w:sz w:val="25"/>
            <w:szCs w:val="25"/>
          </w:rPr>
          <w:t>кодексом</w:t>
        </w:r>
      </w:hyperlink>
      <w:r w:rsidRPr="004738EC">
        <w:rPr>
          <w:rFonts w:ascii="Times New Roman" w:hAnsi="Times New Roman"/>
          <w:sz w:val="25"/>
          <w:szCs w:val="25"/>
        </w:rPr>
        <w:t xml:space="preserve"> Российской Федерации, Федеральным закон</w:t>
      </w:r>
      <w:r>
        <w:rPr>
          <w:rFonts w:ascii="Times New Roman" w:hAnsi="Times New Roman"/>
          <w:sz w:val="25"/>
          <w:szCs w:val="25"/>
        </w:rPr>
        <w:t>ом</w:t>
      </w:r>
      <w:r w:rsidRPr="004738EC">
        <w:rPr>
          <w:rFonts w:ascii="Times New Roman" w:hAnsi="Times New Roman"/>
          <w:sz w:val="25"/>
          <w:szCs w:val="25"/>
        </w:rPr>
        <w:t xml:space="preserve"> от 31 июля 2020 года </w:t>
      </w:r>
      <w:hyperlink r:id="rId7" w:history="1">
        <w:r w:rsidRPr="004738EC">
          <w:rPr>
            <w:rFonts w:ascii="Times New Roman" w:hAnsi="Times New Roman"/>
            <w:sz w:val="25"/>
            <w:szCs w:val="25"/>
          </w:rPr>
          <w:t>№ 248-ФЗ</w:t>
        </w:r>
      </w:hyperlink>
      <w:r w:rsidRPr="004738EC">
        <w:rPr>
          <w:rFonts w:ascii="Times New Roman" w:hAnsi="Times New Roman"/>
          <w:sz w:val="25"/>
          <w:szCs w:val="25"/>
        </w:rPr>
        <w:t xml:space="preserve">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5"/>
          <w:szCs w:val="25"/>
        </w:rPr>
        <w:t xml:space="preserve">руководствуясь </w:t>
      </w:r>
      <w:hyperlink r:id="rId8" w:history="1">
        <w:r w:rsidRPr="004738EC">
          <w:rPr>
            <w:rFonts w:ascii="Times New Roman" w:hAnsi="Times New Roman"/>
            <w:sz w:val="25"/>
            <w:szCs w:val="25"/>
          </w:rPr>
          <w:t>Уставом</w:t>
        </w:r>
      </w:hyperlink>
      <w:r w:rsidRPr="004738EC">
        <w:rPr>
          <w:rFonts w:ascii="Times New Roman" w:hAnsi="Times New Roman"/>
          <w:sz w:val="25"/>
          <w:szCs w:val="25"/>
        </w:rPr>
        <w:t xml:space="preserve"> Валуйского </w:t>
      </w:r>
      <w:r>
        <w:rPr>
          <w:rFonts w:ascii="Times New Roman" w:hAnsi="Times New Roman"/>
          <w:sz w:val="25"/>
          <w:szCs w:val="25"/>
        </w:rPr>
        <w:t>муниципального</w:t>
      </w:r>
      <w:r w:rsidRPr="004738EC">
        <w:rPr>
          <w:rFonts w:ascii="Times New Roman" w:hAnsi="Times New Roman"/>
          <w:sz w:val="25"/>
          <w:szCs w:val="25"/>
        </w:rPr>
        <w:t xml:space="preserve"> округа, Совет депутатов Валуйского </w:t>
      </w:r>
      <w:r>
        <w:rPr>
          <w:rFonts w:ascii="Times New Roman" w:hAnsi="Times New Roman"/>
          <w:sz w:val="25"/>
          <w:szCs w:val="25"/>
        </w:rPr>
        <w:t>муниципального</w:t>
      </w:r>
      <w:r w:rsidRPr="004738EC">
        <w:rPr>
          <w:rFonts w:ascii="Times New Roman" w:hAnsi="Times New Roman"/>
          <w:sz w:val="25"/>
          <w:szCs w:val="25"/>
        </w:rPr>
        <w:t xml:space="preserve"> округа </w:t>
      </w:r>
      <w:r w:rsidRPr="004738EC">
        <w:rPr>
          <w:rFonts w:ascii="Times New Roman" w:hAnsi="Times New Roman"/>
          <w:b/>
          <w:sz w:val="25"/>
          <w:szCs w:val="25"/>
        </w:rPr>
        <w:t>решил:</w:t>
      </w:r>
    </w:p>
    <w:p w:rsidR="00BE732D" w:rsidRPr="004738EC" w:rsidRDefault="00BE732D" w:rsidP="00216C8B">
      <w:pPr>
        <w:pStyle w:val="ConsPlusNormal"/>
        <w:numPr>
          <w:ilvl w:val="0"/>
          <w:numId w:val="1"/>
        </w:numPr>
        <w:adjustRightInd/>
        <w:ind w:firstLineChars="156" w:firstLine="390"/>
        <w:jc w:val="both"/>
        <w:rPr>
          <w:sz w:val="25"/>
          <w:szCs w:val="25"/>
        </w:rPr>
      </w:pPr>
      <w:r w:rsidRPr="004738EC">
        <w:rPr>
          <w:sz w:val="25"/>
          <w:szCs w:val="25"/>
        </w:rPr>
        <w:t xml:space="preserve">Утвердить </w:t>
      </w:r>
      <w:hyperlink w:anchor="Par32" w:tooltip="ПОЛОЖЕНИЕ" w:history="1">
        <w:r w:rsidRPr="004738EC">
          <w:rPr>
            <w:sz w:val="25"/>
            <w:szCs w:val="25"/>
          </w:rPr>
          <w:t>Положение</w:t>
        </w:r>
      </w:hyperlink>
      <w:r w:rsidRPr="004738EC">
        <w:rPr>
          <w:sz w:val="25"/>
          <w:szCs w:val="25"/>
        </w:rPr>
        <w:t xml:space="preserve"> о муниципальном земельном контроле на территории Валуйского </w:t>
      </w:r>
      <w:r>
        <w:rPr>
          <w:sz w:val="25"/>
          <w:szCs w:val="25"/>
        </w:rPr>
        <w:t>муниципального</w:t>
      </w:r>
      <w:r w:rsidRPr="004738EC">
        <w:rPr>
          <w:sz w:val="25"/>
          <w:szCs w:val="25"/>
        </w:rPr>
        <w:t xml:space="preserve"> округа (</w:t>
      </w:r>
      <w:r>
        <w:rPr>
          <w:sz w:val="25"/>
          <w:szCs w:val="25"/>
        </w:rPr>
        <w:t>Прилагается</w:t>
      </w:r>
      <w:r w:rsidRPr="004738EC">
        <w:rPr>
          <w:sz w:val="25"/>
          <w:szCs w:val="25"/>
        </w:rPr>
        <w:t>).</w:t>
      </w:r>
    </w:p>
    <w:p w:rsidR="00BE732D" w:rsidRDefault="00BE732D" w:rsidP="006223F8">
      <w:pPr>
        <w:pStyle w:val="ConsPlusNormal"/>
        <w:numPr>
          <w:ilvl w:val="0"/>
          <w:numId w:val="1"/>
        </w:numPr>
        <w:adjustRightInd/>
        <w:ind w:firstLine="390"/>
        <w:jc w:val="both"/>
        <w:rPr>
          <w:sz w:val="25"/>
          <w:szCs w:val="25"/>
        </w:rPr>
      </w:pPr>
      <w:r w:rsidRPr="004738EC">
        <w:rPr>
          <w:sz w:val="25"/>
          <w:szCs w:val="25"/>
        </w:rPr>
        <w:t>В связи с принятием настоящего решения, признать утратившим силу</w:t>
      </w:r>
      <w:r>
        <w:rPr>
          <w:sz w:val="25"/>
          <w:szCs w:val="25"/>
        </w:rPr>
        <w:t>:</w:t>
      </w:r>
    </w:p>
    <w:p w:rsidR="00BE732D" w:rsidRDefault="00BE732D" w:rsidP="006223F8">
      <w:pPr>
        <w:pStyle w:val="ConsPlusNormal"/>
        <w:adjustRightInd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6223F8">
        <w:rPr>
          <w:sz w:val="25"/>
          <w:szCs w:val="25"/>
        </w:rPr>
        <w:t xml:space="preserve"> решение Совета депутатов Валуйского городского округа от 22 декабря 2023 года № 42 «Об утверждении Положения о муниципальном земельном контроле на территори</w:t>
      </w:r>
      <w:r>
        <w:rPr>
          <w:sz w:val="25"/>
          <w:szCs w:val="25"/>
        </w:rPr>
        <w:t>и Валуйского городского округа»;</w:t>
      </w:r>
    </w:p>
    <w:p w:rsidR="00BE732D" w:rsidRPr="006223F8" w:rsidRDefault="00BE732D" w:rsidP="006223F8">
      <w:pPr>
        <w:pStyle w:val="ConsPlusNormal"/>
        <w:adjustRightInd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6223F8">
        <w:rPr>
          <w:sz w:val="25"/>
          <w:szCs w:val="25"/>
        </w:rPr>
        <w:t xml:space="preserve">решение Совета депутатов Валуйского городского округа от 22 декабря </w:t>
      </w:r>
      <w:r>
        <w:rPr>
          <w:sz w:val="25"/>
          <w:szCs w:val="25"/>
        </w:rPr>
        <w:t>2021</w:t>
      </w:r>
      <w:r w:rsidRPr="006223F8">
        <w:rPr>
          <w:sz w:val="25"/>
          <w:szCs w:val="25"/>
        </w:rPr>
        <w:t xml:space="preserve"> года № </w:t>
      </w:r>
      <w:r>
        <w:rPr>
          <w:sz w:val="25"/>
          <w:szCs w:val="25"/>
        </w:rPr>
        <w:t>685</w:t>
      </w:r>
      <w:r w:rsidRPr="006223F8">
        <w:rPr>
          <w:sz w:val="25"/>
          <w:szCs w:val="25"/>
        </w:rPr>
        <w:t xml:space="preserve"> «Об утверждении </w:t>
      </w:r>
      <w:r>
        <w:rPr>
          <w:sz w:val="25"/>
          <w:szCs w:val="25"/>
        </w:rPr>
        <w:t>Перечня индикаторов риска нарушения обязательных требований, проверяемых в рамках осуществления муниципального земельного контроля на территории Валуйского городского округа</w:t>
      </w:r>
      <w:r w:rsidRPr="006223F8">
        <w:rPr>
          <w:sz w:val="25"/>
          <w:szCs w:val="25"/>
        </w:rPr>
        <w:t>».</w:t>
      </w:r>
    </w:p>
    <w:p w:rsidR="00BE732D" w:rsidRPr="004738EC" w:rsidRDefault="00BE732D" w:rsidP="00216C8B">
      <w:pPr>
        <w:tabs>
          <w:tab w:val="left" w:pos="1200"/>
        </w:tabs>
        <w:autoSpaceDN w:val="0"/>
        <w:adjustRightInd w:val="0"/>
        <w:spacing w:after="0" w:line="20" w:lineRule="atLeast"/>
        <w:ind w:firstLineChars="156" w:firstLine="390"/>
        <w:jc w:val="both"/>
        <w:rPr>
          <w:rFonts w:ascii="Times New Roman" w:hAnsi="Times New Roman"/>
          <w:color w:val="000000"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 xml:space="preserve">4. Опубликовать настоящее </w:t>
      </w:r>
      <w:r>
        <w:rPr>
          <w:rFonts w:ascii="Times New Roman" w:hAnsi="Times New Roman"/>
          <w:sz w:val="25"/>
          <w:szCs w:val="25"/>
        </w:rPr>
        <w:t>решение</w:t>
      </w:r>
      <w:r w:rsidRPr="004738EC">
        <w:rPr>
          <w:rFonts w:ascii="Times New Roman" w:hAnsi="Times New Roman"/>
          <w:sz w:val="25"/>
          <w:szCs w:val="25"/>
        </w:rPr>
        <w:t xml:space="preserve"> </w:t>
      </w:r>
      <w:r w:rsidRPr="004738EC">
        <w:rPr>
          <w:rFonts w:ascii="Times New Roman" w:hAnsi="Times New Roman"/>
          <w:color w:val="000000"/>
          <w:sz w:val="25"/>
          <w:szCs w:val="25"/>
        </w:rPr>
        <w:t xml:space="preserve">в информационно-коммуникационной сети «Интернет» на официальном сайте администрации Валуйского </w:t>
      </w:r>
      <w:r>
        <w:rPr>
          <w:rFonts w:ascii="Times New Roman" w:hAnsi="Times New Roman"/>
          <w:color w:val="000000"/>
          <w:sz w:val="25"/>
          <w:szCs w:val="25"/>
        </w:rPr>
        <w:t>муниципального</w:t>
      </w:r>
      <w:r w:rsidRPr="004738EC">
        <w:rPr>
          <w:rFonts w:ascii="Times New Roman" w:hAnsi="Times New Roman"/>
          <w:color w:val="000000"/>
          <w:sz w:val="25"/>
          <w:szCs w:val="25"/>
        </w:rPr>
        <w:t xml:space="preserve"> округа </w:t>
      </w:r>
      <w:hyperlink r:id="rId9" w:history="1">
        <w:r w:rsidRPr="004738EC">
          <w:rPr>
            <w:rStyle w:val="Hyperlink"/>
            <w:rFonts w:ascii="Times New Roman" w:hAnsi="Times New Roman"/>
            <w:bCs/>
            <w:sz w:val="25"/>
            <w:szCs w:val="25"/>
            <w:lang w:val="en-US"/>
          </w:rPr>
          <w:t>https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</w:rPr>
          <w:t>://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  <w:lang w:val="en-US"/>
          </w:rPr>
          <w:t>valujskij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</w:rPr>
          <w:t>-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  <w:lang w:val="en-US"/>
          </w:rPr>
          <w:t>r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</w:rPr>
          <w:t>31.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  <w:lang w:val="en-US"/>
          </w:rPr>
          <w:t>gosweb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</w:rPr>
          <w:t>.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  <w:lang w:val="en-US"/>
          </w:rPr>
          <w:t>gosuslugi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</w:rPr>
          <w:t>.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  <w:lang w:val="en-US"/>
          </w:rPr>
          <w:t>ru</w:t>
        </w:r>
        <w:r w:rsidRPr="004738EC">
          <w:rPr>
            <w:rStyle w:val="Hyperlink"/>
            <w:rFonts w:ascii="Times New Roman" w:hAnsi="Times New Roman"/>
            <w:bCs/>
            <w:sz w:val="25"/>
            <w:szCs w:val="25"/>
          </w:rPr>
          <w:t>/</w:t>
        </w:r>
      </w:hyperlink>
      <w:r w:rsidRPr="004738EC">
        <w:rPr>
          <w:rFonts w:ascii="Times New Roman" w:hAnsi="Times New Roman"/>
          <w:color w:val="000000"/>
          <w:sz w:val="25"/>
          <w:szCs w:val="25"/>
        </w:rPr>
        <w:t>.</w:t>
      </w:r>
    </w:p>
    <w:p w:rsidR="00BE732D" w:rsidRPr="004738EC" w:rsidRDefault="00BE732D" w:rsidP="00216C8B">
      <w:pPr>
        <w:spacing w:after="0"/>
        <w:ind w:firstLineChars="156" w:firstLine="390"/>
        <w:jc w:val="both"/>
        <w:rPr>
          <w:rFonts w:ascii="Times New Roman" w:hAnsi="Times New Roman"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 xml:space="preserve">5. Опубликовать настоящее решение в газете «Валуйская звезда» и сетевом издании «Валуйская звезда» (https://val-zvezda31.ru/). </w:t>
      </w:r>
    </w:p>
    <w:p w:rsidR="00BE732D" w:rsidRPr="004738EC" w:rsidRDefault="00BE732D" w:rsidP="00216C8B">
      <w:pPr>
        <w:spacing w:after="0"/>
        <w:ind w:firstLineChars="156" w:firstLine="390"/>
        <w:jc w:val="both"/>
        <w:rPr>
          <w:rFonts w:ascii="Times New Roman" w:hAnsi="Times New Roman"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>6. Настоящее решение вступает в силу со дня его официального опубликования.</w:t>
      </w:r>
    </w:p>
    <w:p w:rsidR="00BE732D" w:rsidRPr="006B3F38" w:rsidRDefault="00BE732D" w:rsidP="00216C8B">
      <w:pPr>
        <w:spacing w:after="0" w:line="240" w:lineRule="auto"/>
        <w:ind w:firstLineChars="156" w:firstLine="390"/>
        <w:jc w:val="both"/>
        <w:rPr>
          <w:rFonts w:ascii="Times New Roman" w:hAnsi="Times New Roman"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 xml:space="preserve">7. Контроль за исполнением настоящего решения возложить </w:t>
      </w:r>
      <w:r w:rsidRPr="004738EC">
        <w:rPr>
          <w:rFonts w:ascii="Times New Roman" w:hAnsi="Times New Roman"/>
          <w:color w:val="1A1A1A"/>
          <w:sz w:val="25"/>
          <w:szCs w:val="25"/>
          <w:shd w:val="clear" w:color="auto" w:fill="FFFFFF"/>
        </w:rPr>
        <w:t xml:space="preserve">постоянную комиссия Совета депутатов Валуйского </w:t>
      </w:r>
      <w:r>
        <w:rPr>
          <w:rFonts w:ascii="Times New Roman" w:hAnsi="Times New Roman"/>
          <w:color w:val="1A1A1A"/>
          <w:sz w:val="25"/>
          <w:szCs w:val="25"/>
          <w:shd w:val="clear" w:color="auto" w:fill="FFFFFF"/>
        </w:rPr>
        <w:t>муниципального</w:t>
      </w:r>
      <w:r w:rsidRPr="004738EC">
        <w:rPr>
          <w:rFonts w:ascii="Times New Roman" w:hAnsi="Times New Roman"/>
          <w:color w:val="1A1A1A"/>
          <w:sz w:val="25"/>
          <w:szCs w:val="25"/>
          <w:shd w:val="clear" w:color="auto" w:fill="FFFFFF"/>
        </w:rPr>
        <w:t xml:space="preserve"> округа по экономическому развитию, бюджету и налогам, вопросам строительства и ЖКХ </w:t>
      </w:r>
      <w:r w:rsidRPr="006B3F38">
        <w:rPr>
          <w:rFonts w:ascii="Times New Roman" w:hAnsi="Times New Roman"/>
          <w:color w:val="1A1A1A"/>
          <w:sz w:val="25"/>
          <w:szCs w:val="25"/>
          <w:shd w:val="clear" w:color="auto" w:fill="FFFFFF"/>
        </w:rPr>
        <w:t>(Меркулов С.Ю.)</w:t>
      </w:r>
      <w:r w:rsidRPr="006B3F38">
        <w:rPr>
          <w:rFonts w:ascii="Times New Roman" w:hAnsi="Times New Roman"/>
          <w:sz w:val="25"/>
          <w:szCs w:val="25"/>
        </w:rPr>
        <w:t>.</w:t>
      </w:r>
    </w:p>
    <w:p w:rsidR="00BE732D" w:rsidRPr="006B3F38" w:rsidRDefault="00BE732D" w:rsidP="00216C8B">
      <w:pPr>
        <w:rPr>
          <w:sz w:val="25"/>
          <w:szCs w:val="25"/>
        </w:rPr>
      </w:pPr>
    </w:p>
    <w:p w:rsidR="00BE732D" w:rsidRPr="006B3F38" w:rsidRDefault="00BE732D" w:rsidP="00216C8B">
      <w:pPr>
        <w:pStyle w:val="ConsPlusNormal"/>
        <w:rPr>
          <w:b/>
          <w:sz w:val="25"/>
          <w:szCs w:val="25"/>
        </w:rPr>
      </w:pPr>
      <w:r w:rsidRPr="006B3F38">
        <w:rPr>
          <w:b/>
          <w:sz w:val="25"/>
          <w:szCs w:val="25"/>
        </w:rPr>
        <w:t>Председатель Совета депутатов</w:t>
      </w:r>
    </w:p>
    <w:p w:rsidR="00BE732D" w:rsidRPr="004738EC" w:rsidRDefault="00BE732D" w:rsidP="00216C8B">
      <w:pPr>
        <w:pStyle w:val="ConsPlusNormal"/>
        <w:rPr>
          <w:b/>
          <w:sz w:val="25"/>
          <w:szCs w:val="25"/>
        </w:rPr>
      </w:pPr>
      <w:r w:rsidRPr="006B3F38">
        <w:rPr>
          <w:b/>
          <w:sz w:val="25"/>
          <w:szCs w:val="25"/>
        </w:rPr>
        <w:t xml:space="preserve">Валуйского муниципального округа                                                    </w:t>
      </w:r>
      <w:r>
        <w:rPr>
          <w:b/>
          <w:sz w:val="25"/>
          <w:szCs w:val="25"/>
        </w:rPr>
        <w:t xml:space="preserve">       </w:t>
      </w:r>
      <w:r w:rsidRPr="006B3F38">
        <w:rPr>
          <w:b/>
          <w:sz w:val="25"/>
          <w:szCs w:val="25"/>
        </w:rPr>
        <w:t xml:space="preserve">  Г.В. Зеленская</w:t>
      </w:r>
    </w:p>
    <w:p w:rsidR="00BE732D" w:rsidRPr="00D41694" w:rsidRDefault="00BE732D" w:rsidP="00D41694">
      <w:pPr>
        <w:jc w:val="right"/>
        <w:rPr>
          <w:rFonts w:ascii="Times New Roman" w:hAnsi="Times New Roman"/>
          <w:b/>
          <w:sz w:val="24"/>
        </w:rPr>
      </w:pPr>
    </w:p>
    <w:p w:rsidR="00BE732D" w:rsidRDefault="00BE732D" w:rsidP="00216C8B">
      <w:pPr>
        <w:pStyle w:val="ConsPlusNormal"/>
        <w:jc w:val="right"/>
        <w:outlineLvl w:val="0"/>
      </w:pPr>
      <w:r>
        <w:t xml:space="preserve">Утверждено </w:t>
      </w:r>
    </w:p>
    <w:p w:rsidR="00BE732D" w:rsidRDefault="00BE732D" w:rsidP="00216C8B">
      <w:pPr>
        <w:pStyle w:val="ConsPlusNormal"/>
        <w:jc w:val="right"/>
      </w:pPr>
      <w:r>
        <w:t xml:space="preserve">Решением Совета депутатов </w:t>
      </w:r>
    </w:p>
    <w:p w:rsidR="00BE732D" w:rsidRDefault="00BE732D" w:rsidP="00216C8B">
      <w:pPr>
        <w:pStyle w:val="ConsPlusNormal"/>
        <w:jc w:val="right"/>
      </w:pPr>
      <w:r>
        <w:t xml:space="preserve">Валуйского муниципального округа </w:t>
      </w:r>
    </w:p>
    <w:p w:rsidR="00BE732D" w:rsidRDefault="00BE732D" w:rsidP="00216C8B">
      <w:pPr>
        <w:pStyle w:val="ConsPlusNormal"/>
        <w:jc w:val="center"/>
      </w:pPr>
      <w:r>
        <w:t xml:space="preserve">                                                                                                    от «29» мая 2026г. № 457  </w:t>
      </w:r>
    </w:p>
    <w:p w:rsidR="00BE732D" w:rsidRDefault="00BE732D" w:rsidP="00216C8B">
      <w:pPr>
        <w:pStyle w:val="ConsPlusNormal"/>
        <w:jc w:val="center"/>
      </w:pPr>
    </w:p>
    <w:p w:rsidR="00BE732D" w:rsidRPr="000E2AE2" w:rsidRDefault="00BE732D" w:rsidP="00216C8B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0E2AE2">
        <w:rPr>
          <w:rFonts w:ascii="Times New Roman" w:hAnsi="Times New Roman"/>
          <w:sz w:val="26"/>
          <w:szCs w:val="26"/>
        </w:rPr>
        <w:t>ПОЛОЖЕНИЕ</w:t>
      </w:r>
    </w:p>
    <w:p w:rsidR="00BE732D" w:rsidRPr="000E2AE2" w:rsidRDefault="00BE732D" w:rsidP="00216C8B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0E2AE2">
        <w:rPr>
          <w:rFonts w:ascii="Times New Roman" w:hAnsi="Times New Roman"/>
          <w:sz w:val="26"/>
          <w:szCs w:val="26"/>
        </w:rPr>
        <w:t>О МУНИЦИПАЛЬНОМ ЗЕМЕЛЬНОМ КОНТРОЛЕ НА ТЕРРИТОРИИ</w:t>
      </w:r>
    </w:p>
    <w:p w:rsidR="00BE732D" w:rsidRPr="00216C8B" w:rsidRDefault="00BE732D" w:rsidP="00216C8B">
      <w:pPr>
        <w:pStyle w:val="ConsPlusNormal"/>
        <w:jc w:val="center"/>
        <w:rPr>
          <w:b/>
          <w:bCs/>
        </w:rPr>
      </w:pPr>
      <w:r w:rsidRPr="00216C8B">
        <w:rPr>
          <w:b/>
          <w:bCs/>
          <w:sz w:val="26"/>
          <w:szCs w:val="26"/>
        </w:rPr>
        <w:t>ВАЛУЙСКОГО МУНИЦИПАЛЬНОГО ОКРУГА</w:t>
      </w:r>
      <w:r w:rsidRPr="00216C8B">
        <w:rPr>
          <w:b/>
          <w:bCs/>
        </w:rPr>
        <w:t xml:space="preserve">         </w:t>
      </w:r>
    </w:p>
    <w:p w:rsidR="00BE732D" w:rsidRPr="00216C8B" w:rsidRDefault="00BE732D" w:rsidP="00216C8B">
      <w:pPr>
        <w:jc w:val="center"/>
        <w:rPr>
          <w:rFonts w:ascii="Times New Roman" w:hAnsi="Times New Roman"/>
        </w:rPr>
      </w:pPr>
    </w:p>
    <w:p w:rsidR="00BE732D" w:rsidRPr="00216C8B" w:rsidRDefault="00BE732D" w:rsidP="00216C8B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>Общие положения</w:t>
      </w:r>
    </w:p>
    <w:p w:rsidR="00BE732D" w:rsidRPr="00216C8B" w:rsidRDefault="00BE732D" w:rsidP="00216C8B">
      <w:pPr>
        <w:pStyle w:val="ConsPlusNormal"/>
        <w:numPr>
          <w:ilvl w:val="1"/>
          <w:numId w:val="2"/>
        </w:numPr>
        <w:ind w:left="0" w:firstLine="556"/>
        <w:jc w:val="both"/>
        <w:rPr>
          <w:sz w:val="26"/>
          <w:szCs w:val="26"/>
        </w:rPr>
      </w:pPr>
      <w:r w:rsidRPr="000E2AE2">
        <w:rPr>
          <w:sz w:val="26"/>
          <w:szCs w:val="26"/>
        </w:rPr>
        <w:t xml:space="preserve">Настоящее Положение о муниципальном земельном контроле на территории Валуйского </w:t>
      </w:r>
      <w:r>
        <w:rPr>
          <w:sz w:val="26"/>
          <w:szCs w:val="26"/>
        </w:rPr>
        <w:t>муниципального</w:t>
      </w:r>
      <w:r w:rsidRPr="000E2AE2">
        <w:rPr>
          <w:sz w:val="26"/>
          <w:szCs w:val="26"/>
        </w:rPr>
        <w:t xml:space="preserve"> округа (далее - Положение) устанавливает порядок организации и осуществления муниципального земельного контроля на территории Валуйского </w:t>
      </w:r>
      <w:r>
        <w:rPr>
          <w:sz w:val="26"/>
          <w:szCs w:val="26"/>
        </w:rPr>
        <w:t>муниципального</w:t>
      </w:r>
      <w:r w:rsidRPr="000E2AE2">
        <w:rPr>
          <w:sz w:val="26"/>
          <w:szCs w:val="26"/>
        </w:rPr>
        <w:t xml:space="preserve"> округа (далее - муниципальный земельный контроль)</w:t>
      </w:r>
      <w:r>
        <w:rPr>
          <w:sz w:val="26"/>
          <w:szCs w:val="26"/>
        </w:rPr>
        <w:t>.</w:t>
      </w:r>
    </w:p>
    <w:p w:rsidR="00BE732D" w:rsidRDefault="00BE732D" w:rsidP="00216C8B">
      <w:pPr>
        <w:pStyle w:val="ConsPlusNormal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216C8B">
        <w:rPr>
          <w:sz w:val="26"/>
          <w:szCs w:val="26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BE732D" w:rsidRPr="00216C8B" w:rsidRDefault="00BE732D" w:rsidP="00216C8B">
      <w:pPr>
        <w:pStyle w:val="ConsPlusNormal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216C8B">
        <w:rPr>
          <w:sz w:val="26"/>
          <w:szCs w:val="26"/>
        </w:rPr>
        <w:t xml:space="preserve">Объектами муниципального земельного контроля (далее — объекты контроля) являются: </w:t>
      </w:r>
    </w:p>
    <w:p w:rsidR="00BE732D" w:rsidRPr="00216C8B" w:rsidRDefault="00BE732D" w:rsidP="00216C8B">
      <w:pPr>
        <w:pStyle w:val="ConsPlusNormal"/>
        <w:ind w:firstLine="709"/>
        <w:jc w:val="both"/>
        <w:rPr>
          <w:sz w:val="26"/>
          <w:szCs w:val="26"/>
        </w:rPr>
      </w:pPr>
      <w:r w:rsidRPr="00216C8B">
        <w:rPr>
          <w:sz w:val="26"/>
          <w:szCs w:val="26"/>
        </w:rPr>
        <w:t xml:space="preserve">- деятельность, действия (бездействие) контролируемых лиц к использованию и охране земель,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E732D" w:rsidRPr="00216C8B" w:rsidRDefault="00BE732D" w:rsidP="00216C8B">
      <w:pPr>
        <w:pStyle w:val="ConsPlusNormal"/>
        <w:ind w:firstLine="709"/>
        <w:jc w:val="both"/>
        <w:rPr>
          <w:sz w:val="26"/>
          <w:szCs w:val="26"/>
        </w:rPr>
      </w:pPr>
      <w:r w:rsidRPr="00216C8B">
        <w:rPr>
          <w:sz w:val="26"/>
          <w:szCs w:val="26"/>
        </w:rPr>
        <w:t>- объекты земельных отношений (земли, земельные участки или части земельных участков), расположенные в границах Валуйского муниципального округа Белгородской области, которыми граждане и организации владеют и (или) пользуются и к которым предъявляются обязательные требования.</w:t>
      </w:r>
    </w:p>
    <w:p w:rsidR="00BE732D" w:rsidRDefault="00BE732D" w:rsidP="00216C8B">
      <w:pPr>
        <w:pStyle w:val="ConsPlusNormal"/>
        <w:numPr>
          <w:ilvl w:val="1"/>
          <w:numId w:val="2"/>
        </w:numPr>
        <w:ind w:left="0" w:firstLine="698"/>
        <w:jc w:val="both"/>
        <w:rPr>
          <w:sz w:val="26"/>
          <w:szCs w:val="26"/>
        </w:rPr>
      </w:pPr>
      <w:r w:rsidRPr="00216C8B">
        <w:rPr>
          <w:sz w:val="26"/>
          <w:szCs w:val="26"/>
        </w:rPr>
        <w:t>Муниципальный земельный контроль осуществляется администрацией Валуйского муниципального округа. Уполномоченным структурным подразделением администрации Валуйского муниципального округа, непосредственно осуществляющим муниципальный земельный контроль, является отдел по управ</w:t>
      </w:r>
      <w:r>
        <w:rPr>
          <w:sz w:val="26"/>
          <w:szCs w:val="26"/>
        </w:rPr>
        <w:t xml:space="preserve">лению земельными ресурсами управления муниципальной собственности и земельных ресурсов </w:t>
      </w:r>
      <w:r w:rsidRPr="00216C8B">
        <w:rPr>
          <w:sz w:val="26"/>
          <w:szCs w:val="26"/>
        </w:rPr>
        <w:t>администрации Валуйского муниципального округа (далее – орган муниципального земельного контроля).</w:t>
      </w:r>
    </w:p>
    <w:p w:rsidR="00BE732D" w:rsidRPr="00D77845" w:rsidRDefault="00BE732D" w:rsidP="00216C8B">
      <w:pPr>
        <w:pStyle w:val="ConsPlusNormal"/>
        <w:numPr>
          <w:ilvl w:val="1"/>
          <w:numId w:val="2"/>
        </w:numPr>
        <w:ind w:left="0" w:firstLine="698"/>
        <w:jc w:val="both"/>
        <w:rPr>
          <w:sz w:val="26"/>
          <w:szCs w:val="26"/>
        </w:rPr>
      </w:pPr>
      <w:r w:rsidRPr="00D77845">
        <w:rPr>
          <w:sz w:val="26"/>
          <w:szCs w:val="26"/>
        </w:rPr>
        <w:t>Должностным лицом уполномоченным на принятие решения о проведении муниципального земельного контроля является руководитель органа муниципального земельного контроля – глава администрации Валуйского муниципального округа (далее – руководитель органа муниципального земельного контроля).</w:t>
      </w:r>
    </w:p>
    <w:p w:rsidR="00BE732D" w:rsidRPr="00216C8B" w:rsidRDefault="00BE732D" w:rsidP="001D36B6">
      <w:pPr>
        <w:pStyle w:val="ListParagraph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Должностными лицами, уполномоченными на осуществление муниципального земельного контроля, являются </w:t>
      </w:r>
      <w:r w:rsidRPr="00216C8B">
        <w:rPr>
          <w:rFonts w:ascii="Times New Roman" w:hAnsi="Times New Roman"/>
          <w:sz w:val="26"/>
          <w:szCs w:val="26"/>
        </w:rPr>
        <w:t>начальник,</w:t>
      </w:r>
      <w:r>
        <w:rPr>
          <w:rFonts w:ascii="Times New Roman" w:hAnsi="Times New Roman"/>
          <w:sz w:val="26"/>
          <w:szCs w:val="26"/>
        </w:rPr>
        <w:t xml:space="preserve"> заместитель начальника, главный специалист</w:t>
      </w:r>
      <w:r w:rsidRPr="00216C8B">
        <w:rPr>
          <w:rFonts w:ascii="Times New Roman" w:hAnsi="Times New Roman"/>
          <w:sz w:val="26"/>
          <w:szCs w:val="26"/>
        </w:rPr>
        <w:t xml:space="preserve"> отдела </w:t>
      </w:r>
      <w:r>
        <w:rPr>
          <w:rFonts w:ascii="Times New Roman" w:hAnsi="Times New Roman"/>
          <w:sz w:val="26"/>
          <w:szCs w:val="26"/>
        </w:rPr>
        <w:t xml:space="preserve">по управлению земельными ресурсами </w:t>
      </w:r>
      <w:r w:rsidRPr="001D36B6">
        <w:rPr>
          <w:rFonts w:ascii="Times New Roman" w:hAnsi="Times New Roman"/>
          <w:sz w:val="26"/>
          <w:szCs w:val="26"/>
        </w:rPr>
        <w:t>управления муниципальной собственности и земельных ресурсов</w:t>
      </w:r>
      <w:r w:rsidRPr="00216C8B">
        <w:rPr>
          <w:rFonts w:ascii="Times New Roman" w:hAnsi="Times New Roman"/>
          <w:sz w:val="26"/>
          <w:szCs w:val="26"/>
        </w:rPr>
        <w:t xml:space="preserve"> администрации Валуйского муниципального округа, в обязанности которых входит осуществление муниципального земельного контроля, в соответствии с должностными инструкциями (далее – инспектор).</w:t>
      </w:r>
      <w:r w:rsidRPr="00216C8B">
        <w:rPr>
          <w:sz w:val="26"/>
          <w:szCs w:val="26"/>
        </w:rPr>
        <w:t xml:space="preserve"> </w:t>
      </w:r>
    </w:p>
    <w:p w:rsidR="00BE732D" w:rsidRDefault="00BE732D" w:rsidP="00216C8B">
      <w:pPr>
        <w:pStyle w:val="ListParagraph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 xml:space="preserve">Орган муниципального земельного контроля осуществляет учет объектов муниципального земельного контроля. </w:t>
      </w:r>
    </w:p>
    <w:p w:rsidR="00BE732D" w:rsidRDefault="00BE732D" w:rsidP="00216C8B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 xml:space="preserve">При сборе, обработке, анализе и учете сведений об объектах муниципального земельного контроля для целей их учета орган муниципального земельного контроля, использует информацию, представляемую ему в соответствии с нормативными правовыми актами, информацию, полученную в рамках межведомственного взаимодействия, а также общедоступную информацию. </w:t>
      </w:r>
    </w:p>
    <w:p w:rsidR="00BE732D" w:rsidRDefault="00BE732D" w:rsidP="00216C8B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</w:t>
      </w:r>
      <w:r>
        <w:rPr>
          <w:rFonts w:ascii="Times New Roman" w:hAnsi="Times New Roman"/>
          <w:sz w:val="26"/>
          <w:szCs w:val="26"/>
        </w:rPr>
        <w:t>.</w:t>
      </w:r>
    </w:p>
    <w:p w:rsidR="00BE732D" w:rsidRDefault="00BE732D" w:rsidP="00216C8B">
      <w:pPr>
        <w:pStyle w:val="ListParagraph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>Муниципальный земельный контроль осуществляется в соответствии с Земельным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 (далее – Федеральный закон), настоящим Положением.</w:t>
      </w:r>
    </w:p>
    <w:p w:rsidR="00BE732D" w:rsidRDefault="00BE732D" w:rsidP="00216C8B">
      <w:pPr>
        <w:pStyle w:val="ListParagraph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B2F80">
        <w:rPr>
          <w:rFonts w:ascii="Times New Roman" w:hAnsi="Times New Roman"/>
          <w:sz w:val="26"/>
          <w:szCs w:val="26"/>
        </w:rPr>
        <w:t>Инспекторы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Белгородской области, органами местного самоуправления, правоохранительными органами, организациями и гражданами.</w:t>
      </w:r>
    </w:p>
    <w:p w:rsidR="00BE732D" w:rsidRDefault="00BE732D" w:rsidP="00216C8B">
      <w:pPr>
        <w:pStyle w:val="ListParagraph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B2F80">
        <w:rPr>
          <w:rFonts w:ascii="Times New Roman" w:hAnsi="Times New Roman"/>
          <w:sz w:val="26"/>
          <w:szCs w:val="26"/>
        </w:rPr>
        <w:t xml:space="preserve">Формы документов, не утвержденные в порядке, установленном частью 2 статьи 21 Федерального закона, утверждаются </w:t>
      </w:r>
      <w:r>
        <w:rPr>
          <w:rFonts w:ascii="Times New Roman" w:hAnsi="Times New Roman"/>
          <w:sz w:val="26"/>
          <w:szCs w:val="26"/>
        </w:rPr>
        <w:t>главой</w:t>
      </w:r>
      <w:r w:rsidRPr="008B2F80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Валуйского муниципального</w:t>
      </w:r>
      <w:r w:rsidRPr="008B2F80">
        <w:rPr>
          <w:rFonts w:ascii="Times New Roman" w:hAnsi="Times New Roman"/>
          <w:sz w:val="26"/>
          <w:szCs w:val="26"/>
        </w:rPr>
        <w:t xml:space="preserve"> округа.</w:t>
      </w:r>
    </w:p>
    <w:p w:rsidR="00BE732D" w:rsidRDefault="00BE732D" w:rsidP="008B2F80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BE732D" w:rsidRPr="008B2F80" w:rsidRDefault="00BE732D" w:rsidP="008B2F80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B2F80">
        <w:rPr>
          <w:rFonts w:ascii="Times New Roman" w:hAnsi="Times New Roman"/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земельного контроля</w:t>
      </w:r>
    </w:p>
    <w:p w:rsidR="00BE732D" w:rsidRPr="008B2F80" w:rsidRDefault="00BE732D" w:rsidP="008B2F80">
      <w:pPr>
        <w:pStyle w:val="ListParagraph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40"/>
          <w:szCs w:val="40"/>
        </w:rPr>
      </w:pPr>
      <w:r w:rsidRPr="008B2F80">
        <w:rPr>
          <w:rFonts w:ascii="Times New Roman" w:hAnsi="Times New Roman"/>
          <w:sz w:val="28"/>
          <w:szCs w:val="28"/>
        </w:rPr>
        <w:t>Муниципальный земельный контроль осуществляется на основе управления рисками причинения вреда (ущерба).</w:t>
      </w:r>
    </w:p>
    <w:p w:rsidR="00BE732D" w:rsidRPr="008B2F80" w:rsidRDefault="00BE732D" w:rsidP="008B2F80">
      <w:pPr>
        <w:pStyle w:val="ListParagraph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48"/>
          <w:szCs w:val="48"/>
        </w:rPr>
      </w:pPr>
      <w:r w:rsidRPr="008B2F80">
        <w:rPr>
          <w:rFonts w:ascii="Times New Roman" w:hAnsi="Times New Roman"/>
          <w:sz w:val="28"/>
          <w:szCs w:val="28"/>
        </w:rPr>
        <w:t xml:space="preserve">Для целей управления рисками причинения вреда (ущерба) охраняемым законом ценностям при осуществлении муниципального  земельного контроля земельные участки подлежат отнесению к одной из следующих категорий риска: </w:t>
      </w:r>
    </w:p>
    <w:p w:rsidR="00BE732D" w:rsidRDefault="00BE732D" w:rsidP="008B2F80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2F80">
        <w:rPr>
          <w:rFonts w:ascii="Times New Roman" w:hAnsi="Times New Roman"/>
          <w:sz w:val="28"/>
          <w:szCs w:val="28"/>
        </w:rPr>
        <w:t>среднему</w:t>
      </w:r>
      <w:r>
        <w:rPr>
          <w:rFonts w:ascii="Times New Roman" w:hAnsi="Times New Roman"/>
          <w:sz w:val="28"/>
          <w:szCs w:val="28"/>
        </w:rPr>
        <w:t>;</w:t>
      </w:r>
      <w:r w:rsidRPr="008B2F80">
        <w:rPr>
          <w:rFonts w:ascii="Times New Roman" w:hAnsi="Times New Roman"/>
          <w:sz w:val="28"/>
          <w:szCs w:val="28"/>
        </w:rPr>
        <w:t xml:space="preserve"> </w:t>
      </w:r>
    </w:p>
    <w:p w:rsidR="00BE732D" w:rsidRDefault="00BE732D" w:rsidP="008B2F80">
      <w:pPr>
        <w:pStyle w:val="ListParagraph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2F80">
        <w:rPr>
          <w:rFonts w:ascii="Times New Roman" w:hAnsi="Times New Roman"/>
          <w:sz w:val="28"/>
          <w:szCs w:val="28"/>
        </w:rPr>
        <w:t>умеренному</w:t>
      </w:r>
      <w:r>
        <w:rPr>
          <w:rFonts w:ascii="Times New Roman" w:hAnsi="Times New Roman"/>
          <w:sz w:val="28"/>
          <w:szCs w:val="28"/>
        </w:rPr>
        <w:t>;</w:t>
      </w:r>
    </w:p>
    <w:p w:rsidR="00BE732D" w:rsidRDefault="00BE732D" w:rsidP="008B2F80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2F80">
        <w:rPr>
          <w:rFonts w:ascii="Times New Roman" w:hAnsi="Times New Roman"/>
          <w:sz w:val="28"/>
          <w:szCs w:val="28"/>
        </w:rPr>
        <w:t>низкому риску.</w:t>
      </w:r>
    </w:p>
    <w:p w:rsidR="00BE732D" w:rsidRPr="008B2F80" w:rsidRDefault="00BE732D" w:rsidP="008B2F80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 w:rsidRPr="008B2F80">
        <w:rPr>
          <w:rFonts w:ascii="Times New Roman" w:hAnsi="Times New Roman"/>
          <w:sz w:val="28"/>
          <w:szCs w:val="28"/>
        </w:rPr>
        <w:t xml:space="preserve">Отнесение земельных участков к одной из категорий риска и изменение категорий риска осуществляются в соответствии с критериями отнесения земельных участков к определенной категории риска при осуществлении муниципального земельного контроля на территории </w:t>
      </w:r>
      <w:r>
        <w:rPr>
          <w:rFonts w:ascii="Times New Roman" w:hAnsi="Times New Roman"/>
          <w:sz w:val="28"/>
          <w:szCs w:val="28"/>
        </w:rPr>
        <w:t>Валуйского муниципального</w:t>
      </w:r>
      <w:r w:rsidRPr="008B2F80">
        <w:rPr>
          <w:rFonts w:ascii="Times New Roman" w:hAnsi="Times New Roman"/>
          <w:sz w:val="28"/>
          <w:szCs w:val="28"/>
        </w:rPr>
        <w:t xml:space="preserve"> округа Белгородской области (приложение 1) органом муниципального земельного контроля.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В случае если земельный участок не отнесен органом муниципального земельного контроля к определенной категории риска, то такой земельный участок считается отнесенным к категории низкого риска. 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Принятие решения об отнесении земельных участков к категории низкого риска не требуется. 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>Отнесение земельных участков к одной из категории риска осуществляется на основе сопоставления его характеристик с утвержденными критериями риска.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При отнесении земельных участков к категориям риска используются в том числе: 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1) сведения, содержащиеся в Едином государственном реестре недвижимости; 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2) сведения, получаемые при проведении должностными лицами, уполномоченными осуществлять муниципальный земельный контроль, профилактических и контрольных мероприятий; 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>3) иные сведения, которыми располагает орган муниципального земельного контроля.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>Контролируемое лицо,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вправе подать в орган муниципального земельного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</w:r>
      <w:r>
        <w:rPr>
          <w:rFonts w:ascii="Times New Roman" w:hAnsi="Times New Roman"/>
          <w:sz w:val="28"/>
          <w:szCs w:val="28"/>
        </w:rPr>
        <w:t>.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E56BF">
        <w:rPr>
          <w:rFonts w:ascii="Times New Roman" w:hAnsi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BE732D" w:rsidRPr="0039303C" w:rsidRDefault="00BE732D" w:rsidP="0039303C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 w:rsidRPr="0039303C">
        <w:rPr>
          <w:rFonts w:ascii="Times New Roman" w:hAnsi="Times New Roman"/>
          <w:sz w:val="28"/>
          <w:szCs w:val="28"/>
        </w:rPr>
        <w:t xml:space="preserve">Орган муниципального земельного контроля ведет перечень объектов контроля, которым присвоены категории риска (далее – перечень объектов контроля). </w:t>
      </w:r>
    </w:p>
    <w:p w:rsidR="00BE732D" w:rsidRDefault="00BE732D" w:rsidP="0039303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9303C">
        <w:rPr>
          <w:rFonts w:ascii="Times New Roman" w:hAnsi="Times New Roman"/>
          <w:sz w:val="28"/>
          <w:szCs w:val="28"/>
        </w:rPr>
        <w:t xml:space="preserve">Перечень объектов муниципального земельного контроля содержит сведения о контролируемом лице, описание объекта контроля и присвоенную категорию риска. </w:t>
      </w:r>
    </w:p>
    <w:p w:rsidR="00BE732D" w:rsidRDefault="00BE732D" w:rsidP="0039303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9303C">
        <w:rPr>
          <w:rFonts w:ascii="Times New Roman" w:hAnsi="Times New Roman"/>
          <w:sz w:val="28"/>
          <w:szCs w:val="28"/>
        </w:rPr>
        <w:t xml:space="preserve">Решение о присвоении объекту контроля категории риска принимается посредством внесения и подписания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 </w:t>
      </w:r>
    </w:p>
    <w:p w:rsidR="00BE732D" w:rsidRPr="0039303C" w:rsidRDefault="00BE732D" w:rsidP="0039303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 w:rsidRPr="0039303C">
        <w:rPr>
          <w:rFonts w:ascii="Times New Roman" w:hAnsi="Times New Roman"/>
          <w:sz w:val="28"/>
          <w:szCs w:val="28"/>
        </w:rPr>
        <w:t xml:space="preserve">Размещенный в Едином реестре видов контроля перечень объектов контроля отображается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</w:rPr>
        <w:t>Валуйского муниципального</w:t>
      </w:r>
      <w:r w:rsidRPr="0039303C">
        <w:rPr>
          <w:rFonts w:ascii="Times New Roman" w:hAnsi="Times New Roman"/>
          <w:sz w:val="28"/>
          <w:szCs w:val="28"/>
        </w:rPr>
        <w:t xml:space="preserve"> округа в информационнотелекоммуникационной сети «Интернет»: https://valujskij-r31.gosweb.gosuslugi.ru</w:t>
      </w:r>
    </w:p>
    <w:p w:rsidR="00BE732D" w:rsidRDefault="00BE732D" w:rsidP="008B2F8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72"/>
        </w:rPr>
      </w:pPr>
    </w:p>
    <w:p w:rsidR="00BE732D" w:rsidRPr="008E436A" w:rsidRDefault="00BE732D" w:rsidP="008E436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72"/>
        </w:rPr>
      </w:pPr>
      <w:r w:rsidRPr="008E436A">
        <w:rPr>
          <w:rFonts w:ascii="Times New Roman" w:hAnsi="Times New Roman"/>
          <w:b/>
          <w:sz w:val="28"/>
          <w:szCs w:val="72"/>
        </w:rPr>
        <w:t>Профилактика рисков причинения вреда (ущерба)</w:t>
      </w:r>
    </w:p>
    <w:p w:rsidR="00BE732D" w:rsidRDefault="00BE732D" w:rsidP="008E436A">
      <w:pPr>
        <w:pStyle w:val="ListParagraph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72"/>
        </w:rPr>
      </w:pPr>
      <w:r w:rsidRPr="008E436A">
        <w:rPr>
          <w:rFonts w:ascii="Times New Roman" w:hAnsi="Times New Roman"/>
          <w:b/>
          <w:sz w:val="28"/>
          <w:szCs w:val="72"/>
        </w:rPr>
        <w:t>охраняемым законом ценностям</w:t>
      </w:r>
      <w:r>
        <w:rPr>
          <w:rFonts w:ascii="Times New Roman" w:hAnsi="Times New Roman"/>
          <w:b/>
          <w:sz w:val="28"/>
          <w:szCs w:val="72"/>
        </w:rPr>
        <w:t>.</w:t>
      </w:r>
    </w:p>
    <w:p w:rsidR="00BE732D" w:rsidRDefault="00BE732D" w:rsidP="008E436A">
      <w:pPr>
        <w:pStyle w:val="ListParagraph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72"/>
        </w:rPr>
      </w:pPr>
    </w:p>
    <w:p w:rsidR="00BE732D" w:rsidRPr="008E436A" w:rsidRDefault="00BE732D" w:rsidP="008E436A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8E436A">
        <w:rPr>
          <w:rFonts w:ascii="Times New Roman" w:hAnsi="Times New Roman"/>
          <w:sz w:val="28"/>
          <w:szCs w:val="28"/>
        </w:rPr>
        <w:t>Профилактика рисков причинения вреда (ущерба) охраняемым законом ценностям осуществляется в соответствии с программой профилактики рисков причинения вреда (ущерба) охраняемым законом ценностям (далее – программа профилактики рисков причинения вреда). Программа профилактики рисков причинения вреда разрабатывается, утверждается и актуализируется ежегодно в соответствии с порядком, утвержденным Правительством Российской Федерации.</w:t>
      </w:r>
    </w:p>
    <w:p w:rsidR="00BE732D" w:rsidRPr="008E436A" w:rsidRDefault="00BE732D" w:rsidP="008E436A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8E436A">
        <w:rPr>
          <w:rFonts w:ascii="Times New Roman" w:hAnsi="Times New Roman"/>
          <w:sz w:val="28"/>
        </w:rPr>
        <w:t xml:space="preserve">Программа профилактики рисков причинения вреда утверждается </w:t>
      </w:r>
      <w:r>
        <w:rPr>
          <w:rFonts w:ascii="Times New Roman" w:hAnsi="Times New Roman"/>
          <w:sz w:val="28"/>
        </w:rPr>
        <w:t>постановлением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главы</w:t>
      </w:r>
      <w:r w:rsidRPr="008E436A"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Валуйского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8E436A">
        <w:rPr>
          <w:rFonts w:ascii="Times New Roman" w:hAnsi="Times New Roman"/>
          <w:sz w:val="28"/>
        </w:rPr>
        <w:t xml:space="preserve"> округа.</w:t>
      </w:r>
    </w:p>
    <w:p w:rsidR="00BE732D" w:rsidRPr="008E436A" w:rsidRDefault="00BE732D" w:rsidP="008E436A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44"/>
          <w:szCs w:val="28"/>
        </w:rPr>
      </w:pPr>
      <w:r w:rsidRPr="008E436A">
        <w:rPr>
          <w:rFonts w:ascii="Times New Roman" w:hAnsi="Times New Roman"/>
          <w:sz w:val="28"/>
        </w:rPr>
        <w:t xml:space="preserve">Профилактические мероприятия, предусмотренные программой профилактики рисков причинения вреда, обязательны для проведения органом муниципального земельного контроля. </w:t>
      </w:r>
    </w:p>
    <w:p w:rsidR="00BE732D" w:rsidRDefault="00BE732D" w:rsidP="008E436A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Орган муниципального земельного контроля может проводить профилактические мероприятия, не предусмотренные программой профилактики рисков причинения вреда. </w:t>
      </w:r>
    </w:p>
    <w:p w:rsidR="00BE732D" w:rsidRDefault="00BE732D" w:rsidP="008E436A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В случае, если при проведении профилактических мероприятий установлено, что объекты муниципального земельного контроля представляют явную непосредственную угрозу причинения вреда (ущерба) охраняемым законом ценностям или такой вред (ущерб) причинен, инспектором незамедлительно направляется </w:t>
      </w:r>
      <w:r w:rsidRPr="00774427">
        <w:rPr>
          <w:rFonts w:ascii="Times New Roman" w:hAnsi="Times New Roman"/>
          <w:sz w:val="28"/>
        </w:rPr>
        <w:t>информация об этом начальнику отдела муниципального контроля для принятия реше</w:t>
      </w:r>
      <w:r w:rsidRPr="008E436A">
        <w:rPr>
          <w:rFonts w:ascii="Times New Roman" w:hAnsi="Times New Roman"/>
          <w:sz w:val="28"/>
        </w:rPr>
        <w:t>ния о проведении контрольных мероприятий, либо в случаях, предусмотренных Федеральным законом, принимаются меры, указанные в статье 90 Федерального закона.</w:t>
      </w:r>
    </w:p>
    <w:p w:rsidR="00BE732D" w:rsidRPr="008E436A" w:rsidRDefault="00BE732D" w:rsidP="008E436A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52"/>
          <w:szCs w:val="28"/>
        </w:rPr>
      </w:pPr>
      <w:r w:rsidRPr="008E436A">
        <w:rPr>
          <w:rFonts w:ascii="Times New Roman" w:hAnsi="Times New Roman"/>
          <w:sz w:val="28"/>
        </w:rPr>
        <w:t xml:space="preserve">Орган муниципального земельного контроля проводит следующие профилактические мероприятия: </w:t>
      </w:r>
    </w:p>
    <w:p w:rsidR="00BE732D" w:rsidRPr="008E436A" w:rsidRDefault="00BE732D" w:rsidP="008E436A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- информирование; </w:t>
      </w:r>
    </w:p>
    <w:p w:rsidR="00BE732D" w:rsidRPr="008E436A" w:rsidRDefault="00BE732D" w:rsidP="008E436A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- объявление предостережения; </w:t>
      </w:r>
    </w:p>
    <w:p w:rsidR="00BE732D" w:rsidRPr="008E436A" w:rsidRDefault="00BE732D" w:rsidP="008E436A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>- консультирование;</w:t>
      </w:r>
    </w:p>
    <w:p w:rsidR="00BE732D" w:rsidRDefault="00BE732D" w:rsidP="008E436A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- профилактический визит; </w:t>
      </w:r>
    </w:p>
    <w:p w:rsidR="00BE732D" w:rsidRDefault="00BE732D" w:rsidP="008E436A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 w:rsidRPr="00043A12">
        <w:rPr>
          <w:rFonts w:ascii="Times New Roman" w:hAnsi="Times New Roman"/>
          <w:sz w:val="28"/>
        </w:rPr>
        <w:t>бязательный профилактический визит</w:t>
      </w:r>
      <w:r>
        <w:rPr>
          <w:rFonts w:ascii="Times New Roman" w:hAnsi="Times New Roman"/>
          <w:sz w:val="28"/>
        </w:rPr>
        <w:t>;</w:t>
      </w:r>
    </w:p>
    <w:p w:rsidR="00BE732D" w:rsidRPr="008E436A" w:rsidRDefault="00BE732D" w:rsidP="008E436A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 w:rsidRPr="00043A12">
        <w:rPr>
          <w:rFonts w:ascii="Times New Roman" w:hAnsi="Times New Roman"/>
          <w:sz w:val="28"/>
        </w:rPr>
        <w:t>рофилактический визит по инициативе контролируемого лица</w:t>
      </w:r>
      <w:r>
        <w:rPr>
          <w:rFonts w:ascii="Times New Roman" w:hAnsi="Times New Roman"/>
          <w:sz w:val="28"/>
        </w:rPr>
        <w:t>.</w:t>
      </w:r>
    </w:p>
    <w:p w:rsidR="00BE732D" w:rsidRPr="008E436A" w:rsidRDefault="00BE732D" w:rsidP="008E436A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72"/>
          <w:szCs w:val="28"/>
        </w:rPr>
      </w:pPr>
      <w:r w:rsidRPr="008E436A">
        <w:rPr>
          <w:rFonts w:ascii="Times New Roman" w:hAnsi="Times New Roman"/>
          <w:sz w:val="28"/>
        </w:rPr>
        <w:t xml:space="preserve">Профилактические мероприятия, указанные в пункте 3.4. настоящего Положения осуществляются в порядке, установленном Федеральным законом, настоящим Положением. </w:t>
      </w:r>
    </w:p>
    <w:p w:rsidR="00BE732D" w:rsidRDefault="00BE732D" w:rsidP="008E436A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Решение о проведении профилактического мероприятия принимается начальником, заместителем начальника отдела </w:t>
      </w:r>
      <w:r>
        <w:rPr>
          <w:rFonts w:ascii="Times New Roman" w:hAnsi="Times New Roman"/>
          <w:sz w:val="28"/>
        </w:rPr>
        <w:t>по управлению земельными ресурсами управления муниципальной собственности и земельных ресурсов администрации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Валуйского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8E436A">
        <w:rPr>
          <w:rFonts w:ascii="Times New Roman" w:hAnsi="Times New Roman"/>
          <w:sz w:val="28"/>
        </w:rPr>
        <w:t xml:space="preserve"> округа.</w:t>
      </w:r>
      <w:r>
        <w:rPr>
          <w:rFonts w:ascii="Times New Roman" w:hAnsi="Times New Roman"/>
          <w:sz w:val="28"/>
        </w:rPr>
        <w:t xml:space="preserve"> </w:t>
      </w:r>
    </w:p>
    <w:p w:rsidR="00BE732D" w:rsidRPr="008E436A" w:rsidRDefault="00BE732D" w:rsidP="008E436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E436A">
        <w:rPr>
          <w:rFonts w:ascii="Times New Roman" w:hAnsi="Times New Roman"/>
          <w:sz w:val="28"/>
          <w:szCs w:val="28"/>
          <w:u w:val="single"/>
        </w:rPr>
        <w:t>Информирование.</w:t>
      </w:r>
    </w:p>
    <w:p w:rsidR="00BE732D" w:rsidRDefault="00BE732D" w:rsidP="008E43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436A">
        <w:rPr>
          <w:rFonts w:ascii="Times New Roman" w:hAnsi="Times New Roman"/>
          <w:sz w:val="28"/>
          <w:szCs w:val="28"/>
        </w:rPr>
        <w:t xml:space="preserve">Информирование осуществляется органом муниципального земельного контроля по вопросам соблюдения обязательных требований к использованию и охране земель посредством размещения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</w:rPr>
        <w:t>Валуйского</w:t>
      </w:r>
      <w:r w:rsidRPr="008E4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E436A">
        <w:rPr>
          <w:rFonts w:ascii="Times New Roman" w:hAnsi="Times New Roman"/>
          <w:sz w:val="28"/>
          <w:szCs w:val="28"/>
        </w:rPr>
        <w:t xml:space="preserve"> округа в информационнотелекоммуникационной сети «Интернет»: </w:t>
      </w:r>
      <w:r w:rsidRPr="0039303C">
        <w:rPr>
          <w:rFonts w:ascii="Times New Roman" w:hAnsi="Times New Roman"/>
          <w:sz w:val="28"/>
          <w:szCs w:val="28"/>
        </w:rPr>
        <w:t>https://valujskij-r31.gosweb.gosuslugi.ru</w:t>
      </w:r>
      <w:r w:rsidRPr="008E436A">
        <w:rPr>
          <w:rFonts w:ascii="Times New Roman" w:hAnsi="Times New Roman"/>
          <w:sz w:val="28"/>
          <w:szCs w:val="28"/>
        </w:rPr>
        <w:t xml:space="preserve">, в средствах массовой информации, сведений, предусмотренных частью 3 статьи 46 Федерального закона. </w:t>
      </w:r>
    </w:p>
    <w:p w:rsidR="00BE732D" w:rsidRDefault="00BE732D" w:rsidP="008E43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436A">
        <w:rPr>
          <w:rFonts w:ascii="Times New Roman" w:hAnsi="Times New Roman"/>
          <w:sz w:val="28"/>
          <w:szCs w:val="28"/>
        </w:rPr>
        <w:t>Информирование также осуществляется через личный кабинет контролируемых лиц в государственных информационных системах (при их наличии).</w:t>
      </w:r>
    </w:p>
    <w:p w:rsidR="00BE732D" w:rsidRDefault="00BE732D" w:rsidP="008E436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E436A">
        <w:rPr>
          <w:rFonts w:ascii="Times New Roman" w:hAnsi="Times New Roman"/>
          <w:sz w:val="28"/>
          <w:szCs w:val="28"/>
          <w:u w:val="single"/>
        </w:rPr>
        <w:t>Объявление предостережения.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E732D" w:rsidRDefault="00BE732D" w:rsidP="008E436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земельного законодательства и (или) в случае отсутствия подтвержденных данных о том, что нарушение обязательных требований к использованию и охране земель причинило вред (ущерб) охраняемым законом ценностям либо создало угрозу причинения вреда (ущерба) охраняемым законом ценностям начальник, заместитель начальника отдела </w:t>
      </w:r>
      <w:r>
        <w:rPr>
          <w:rFonts w:ascii="Times New Roman" w:hAnsi="Times New Roman"/>
          <w:sz w:val="28"/>
        </w:rPr>
        <w:t>по управлению земельными ресурсами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управления муниципальной собственности и земельных ресурсов </w:t>
      </w:r>
      <w:r w:rsidRPr="008E436A"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Валуйского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8E436A">
        <w:rPr>
          <w:rFonts w:ascii="Times New Roman" w:hAnsi="Times New Roman"/>
          <w:sz w:val="28"/>
        </w:rPr>
        <w:t xml:space="preserve"> округа объявляет контролируемому лицу предостережение и предлагает принять меры по обеспечению соблюдения обязательных требований к использованию и охране земель.</w:t>
      </w:r>
    </w:p>
    <w:p w:rsidR="00BE732D" w:rsidRPr="004A4BFE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Предостережение объявляется не позднее 30 календарных дней со дня получения органом муниципального земельного контроля указанных сведений.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Контролируемое лицо вправе после получения предостережения подать в орган муниципального земельного контроля возражение в отношении указанного предостережения в срок не позднее 30 календарных дней со дня его получения.</w:t>
      </w:r>
      <w:r>
        <w:rPr>
          <w:rFonts w:ascii="Times New Roman" w:hAnsi="Times New Roman"/>
          <w:sz w:val="28"/>
        </w:rPr>
        <w:t xml:space="preserve">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В возражении указываются: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а) наименование юридического лица, фамилия, имя, отчество (при наличии) индивидуального предпринимателя, гражданина;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б) идентификационный номер налогоплательщика - юридического лица, индивидуального предпринимателя;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в) дата и номер предостережения, направленного в адрес контролируемого лица;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г)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 к использованию и охране земель.</w:t>
      </w:r>
    </w:p>
    <w:p w:rsidR="00BE732D" w:rsidRPr="00FE56BF" w:rsidRDefault="00BE732D" w:rsidP="00FE5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A4BFE">
        <w:rPr>
          <w:rFonts w:ascii="Times New Roman" w:hAnsi="Times New Roman"/>
          <w:sz w:val="28"/>
        </w:rPr>
        <w:t>Возражение направляется контролируемым лицом на бумажном носителе почтовым отправлением в орган муниципального земельного контроля, либо в виде электронного документа, подписанного усиленной квалифицированной электронной подписью контролируемого лица или его уполномоченного представителя, на указанный в предостережении адрес электронной почты</w:t>
      </w:r>
      <w:r>
        <w:rPr>
          <w:rFonts w:ascii="Times New Roman" w:hAnsi="Times New Roman"/>
          <w:sz w:val="28"/>
        </w:rPr>
        <w:t xml:space="preserve"> </w:t>
      </w:r>
      <w:r w:rsidRPr="004A4BFE">
        <w:rPr>
          <w:rFonts w:ascii="Times New Roman" w:hAnsi="Times New Roman"/>
          <w:sz w:val="28"/>
        </w:rPr>
        <w:t xml:space="preserve">органа муниципального земельного контроля, </w:t>
      </w:r>
      <w:r>
        <w:rPr>
          <w:rFonts w:ascii="Times New Roman" w:hAnsi="Times New Roman"/>
          <w:sz w:val="28"/>
          <w:szCs w:val="28"/>
          <w:lang w:eastAsia="en-US"/>
        </w:rPr>
        <w:t>либо посредством единого портала государственных и муниципальных услуг или регионального портала государственных и муниципальных услуг или</w:t>
      </w:r>
      <w:r w:rsidRPr="004A4BFE">
        <w:rPr>
          <w:rFonts w:ascii="Times New Roman" w:hAnsi="Times New Roman"/>
          <w:sz w:val="28"/>
        </w:rPr>
        <w:t xml:space="preserve"> иными указанными в предостережении способами.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Орган муниципального земельного контроля рассматривает возражение, в течение 30 календарных дней со дня его получения. По результатам рассмотрения возражения контролируемому лицу в течении 3 рабочих дней направляется ответ с информацией о согласии или несогласии с возражением.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В случае принятия представленных в возражении контролируемого лица доводов начальник, заместитель начальника отдела </w:t>
      </w:r>
      <w:r>
        <w:rPr>
          <w:rFonts w:ascii="Times New Roman" w:hAnsi="Times New Roman"/>
          <w:sz w:val="28"/>
        </w:rPr>
        <w:t>по управлению земельными ресурсами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 муниципальной собственности и земельных ресурсов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Валуйского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4A4BFE">
        <w:rPr>
          <w:rFonts w:ascii="Times New Roman" w:hAnsi="Times New Roman"/>
          <w:sz w:val="28"/>
        </w:rPr>
        <w:t xml:space="preserve"> округа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указывается соответствующее обоснование.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Информация о несогласии с возражением или об аннулировании предостережения подписывается начальником, заместителем начальника отдела </w:t>
      </w:r>
      <w:r>
        <w:rPr>
          <w:rFonts w:ascii="Times New Roman" w:hAnsi="Times New Roman"/>
          <w:sz w:val="28"/>
        </w:rPr>
        <w:t>по управлению земельными ресурсами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 муниципальной собственности и земельных ресурсов</w:t>
      </w:r>
      <w:r w:rsidRPr="004A4BFE"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Валуйского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4A4BFE">
        <w:rPr>
          <w:rFonts w:ascii="Times New Roman" w:hAnsi="Times New Roman"/>
          <w:sz w:val="28"/>
        </w:rPr>
        <w:t xml:space="preserve"> округа и направляется в адрес контролируемого лица в письменной форме на бумажном носителе или в форме электронного документа, подписанного усиленной электронной цифровой подписью.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Орган муниципального земельного контроля осуществляет учет объявленных им предостережений путем регистрации в журнале учета объявленных предостережений в виде электронной таблицы</w:t>
      </w:r>
      <w:r>
        <w:rPr>
          <w:rFonts w:ascii="Times New Roman" w:hAnsi="Times New Roman"/>
          <w:sz w:val="28"/>
        </w:rPr>
        <w:t>.</w:t>
      </w:r>
    </w:p>
    <w:p w:rsidR="00BE732D" w:rsidRPr="004A4BFE" w:rsidRDefault="00BE732D" w:rsidP="004A4BF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36"/>
          <w:u w:val="single"/>
        </w:rPr>
      </w:pPr>
      <w:r w:rsidRPr="004A4BFE">
        <w:rPr>
          <w:rFonts w:ascii="Times New Roman" w:hAnsi="Times New Roman"/>
          <w:sz w:val="28"/>
          <w:u w:val="single"/>
        </w:rPr>
        <w:t>Консультирование.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Инспекторами по обращениям контролируемых лиц и их представителей</w:t>
      </w:r>
      <w:r>
        <w:rPr>
          <w:rFonts w:ascii="Times New Roman" w:hAnsi="Times New Roman"/>
          <w:sz w:val="28"/>
        </w:rPr>
        <w:t xml:space="preserve">, </w:t>
      </w:r>
      <w:r w:rsidRPr="00696CD3">
        <w:rPr>
          <w:rFonts w:ascii="Times New Roman" w:hAnsi="Times New Roman"/>
          <w:sz w:val="28"/>
        </w:rPr>
        <w:t xml:space="preserve">направленных в том числе посредством единого портала государственных и муниципальных услуг, </w:t>
      </w:r>
      <w:r w:rsidRPr="004A4BFE">
        <w:rPr>
          <w:rFonts w:ascii="Times New Roman" w:hAnsi="Times New Roman"/>
          <w:sz w:val="28"/>
        </w:rPr>
        <w:t xml:space="preserve">осуществляется консультирование (дается разъяснение по вопросам, связанным с организацией и осуществлением муниципального земельного контроля).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Консультирование осуществляется без взимания платы.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Консультирование осуществляется: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на личном приеме;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по телефону;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посредством видео-конференц-связи;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96CD3">
        <w:t xml:space="preserve"> </w:t>
      </w:r>
      <w:r w:rsidRPr="00696CD3">
        <w:rPr>
          <w:rFonts w:ascii="Times New Roman" w:hAnsi="Times New Roman"/>
          <w:sz w:val="28"/>
        </w:rPr>
        <w:t>испол</w:t>
      </w:r>
      <w:r>
        <w:rPr>
          <w:rFonts w:ascii="Times New Roman" w:hAnsi="Times New Roman"/>
          <w:sz w:val="28"/>
        </w:rPr>
        <w:t>ьзования мобильного приложения «</w:t>
      </w:r>
      <w:r w:rsidRPr="00696CD3">
        <w:rPr>
          <w:rFonts w:ascii="Times New Roman" w:hAnsi="Times New Roman"/>
          <w:sz w:val="28"/>
        </w:rPr>
        <w:t>Инспектор</w:t>
      </w:r>
      <w:r>
        <w:rPr>
          <w:rFonts w:ascii="Times New Roman" w:hAnsi="Times New Roman"/>
          <w:sz w:val="28"/>
        </w:rPr>
        <w:t>»;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в ходе проведения профилактического мероприятия;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в ходе проведения контрольного мероприятия.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Консультирование осуществляется в устной или письменной форме по следующим вопросам: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а) организация и осуществление муниципального земельного контроля;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б) порядок осуществления контрольных мероприятий, установленных настоящим Положением;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в) порядок обжалования действий (бездействия) должностных лиц органа муниципального земельного контроля;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г) получение информации о нормативных правовых актах (их отдельных положениях), содержащих обязательные требования к использованию и охране земель, оценка соблюдения которых осуществляется органом муниципального земельного контроля в рамках контрольных мероприятий.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Консультирование в письменной форме осуществляется инспектором в следующих случаях: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а) направления обращения контролируемого лица по вопросу осуществления консультирования с использованием Единого портала. Такое обращение подлежит рассмотрению в течение десяти рабочих дней со дня его регистрации. Подписание такого обращения осуществляется в соответствии с порядком, установленным </w:t>
      </w:r>
      <w:r w:rsidRPr="001D36B6">
        <w:rPr>
          <w:rFonts w:ascii="Times New Roman" w:hAnsi="Times New Roman"/>
          <w:sz w:val="28"/>
        </w:rPr>
        <w:t xml:space="preserve">частью 6.3 настоящего Положения;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б) за время консультирования предоставить ответ на поставленные вопросы невозможно;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в) ответ на поставленные вопросы требует дополнительного запроса сведений.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BE732D" w:rsidRDefault="00BE732D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органа муниципального земельного контроля, иных участников контрольного мероприятия, а также результаты проведенных в рамках контрольного мероприятия экспертизы, испытаний. </w:t>
      </w:r>
    </w:p>
    <w:p w:rsidR="00BE732D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>Информация, ставшая известной инспектору в ходе консультирования,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 к использованию и охране земель.</w:t>
      </w:r>
    </w:p>
    <w:p w:rsidR="00BE732D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Орган муниципального земельного контроля ведет журнал учета консультирований. </w:t>
      </w:r>
    </w:p>
    <w:p w:rsidR="00BE732D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</w:t>
      </w:r>
      <w:r>
        <w:rPr>
          <w:rFonts w:ascii="Times New Roman" w:hAnsi="Times New Roman"/>
          <w:sz w:val="28"/>
        </w:rPr>
        <w:t>Валуйского муниципального</w:t>
      </w:r>
      <w:r w:rsidRPr="00F13CC2">
        <w:rPr>
          <w:rFonts w:ascii="Times New Roman" w:hAnsi="Times New Roman"/>
          <w:sz w:val="28"/>
        </w:rPr>
        <w:t xml:space="preserve"> округа в информационно-телекоммуникационной сети «Интернет» письменного разъяснения, подписанного начальником, заместителем начальника </w:t>
      </w:r>
      <w:r>
        <w:rPr>
          <w:rFonts w:ascii="Times New Roman" w:hAnsi="Times New Roman"/>
          <w:sz w:val="28"/>
        </w:rPr>
        <w:t xml:space="preserve">по управлению земельными ресурсами управления муниципальной собственности и земельных ресурсов </w:t>
      </w:r>
      <w:r w:rsidRPr="00F13CC2"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Валуйского</w:t>
      </w:r>
      <w:r w:rsidRPr="00F13C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F13CC2">
        <w:rPr>
          <w:rFonts w:ascii="Times New Roman" w:hAnsi="Times New Roman"/>
          <w:sz w:val="28"/>
        </w:rPr>
        <w:t xml:space="preserve"> округа.</w:t>
      </w:r>
    </w:p>
    <w:p w:rsidR="00BE732D" w:rsidRPr="00F13CC2" w:rsidRDefault="00BE732D" w:rsidP="00F13CC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44"/>
          <w:u w:val="single"/>
        </w:rPr>
      </w:pPr>
      <w:r w:rsidRPr="00F13CC2">
        <w:rPr>
          <w:rFonts w:ascii="Times New Roman" w:hAnsi="Times New Roman"/>
          <w:sz w:val="28"/>
          <w:u w:val="single"/>
        </w:rPr>
        <w:t>Профилактический визит.</w:t>
      </w:r>
    </w:p>
    <w:p w:rsidR="00BE732D" w:rsidRDefault="00BE732D" w:rsidP="00F13CC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:rsidR="00BE732D" w:rsidRDefault="00BE732D" w:rsidP="00F13CC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>В ходе профилактического визита контролируемое лицо информируется об обязательных требованиях к использованию и охране земель,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</w:t>
      </w:r>
      <w:r>
        <w:rPr>
          <w:rFonts w:ascii="Times New Roman" w:hAnsi="Times New Roman"/>
          <w:sz w:val="28"/>
        </w:rPr>
        <w:t>ля, сбор сведений, необходимых</w:t>
      </w:r>
      <w:r w:rsidRPr="00F13CC2">
        <w:rPr>
          <w:rFonts w:ascii="Times New Roman" w:hAnsi="Times New Roman"/>
          <w:sz w:val="28"/>
        </w:rPr>
        <w:t xml:space="preserve">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BE732D" w:rsidRDefault="00BE732D" w:rsidP="00F13CC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BE732D" w:rsidRPr="00F13CC2" w:rsidRDefault="00BE732D" w:rsidP="00F13CC2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44"/>
          <w:u w:val="single"/>
        </w:rPr>
      </w:pPr>
      <w:r w:rsidRPr="00F13CC2">
        <w:rPr>
          <w:rFonts w:ascii="Times New Roman" w:hAnsi="Times New Roman"/>
          <w:sz w:val="28"/>
          <w:u w:val="single"/>
        </w:rPr>
        <w:t>Обязательный профилактический визит.</w:t>
      </w:r>
    </w:p>
    <w:p w:rsidR="00BE732D" w:rsidRPr="00F13CC2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Обязательный профилактический визит проводится: </w:t>
      </w:r>
    </w:p>
    <w:p w:rsidR="00BE732D" w:rsidRPr="00F13CC2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обязательного профилактического визита; </w:t>
      </w:r>
    </w:p>
    <w:p w:rsidR="00BE732D" w:rsidRPr="00F13CC2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2) по поручению: </w:t>
      </w:r>
    </w:p>
    <w:p w:rsidR="00BE732D" w:rsidRPr="00F13CC2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а) Президента Российской Федерации; </w:t>
      </w:r>
    </w:p>
    <w:p w:rsidR="00BE732D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BE732D" w:rsidRPr="00E774BB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BE732D" w:rsidRPr="00E774BB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Обязательный профилактический визит не предусматривает отказ контролируемого лица от его проведения.</w:t>
      </w:r>
      <w:r>
        <w:rPr>
          <w:rFonts w:ascii="Times New Roman" w:hAnsi="Times New Roman"/>
          <w:sz w:val="28"/>
        </w:rPr>
        <w:t xml:space="preserve"> </w:t>
      </w:r>
      <w:r w:rsidRPr="00B23CDD">
        <w:rPr>
          <w:rFonts w:ascii="Times New Roman" w:hAnsi="Times New Roman"/>
          <w:sz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настоящего Федерального закона.</w:t>
      </w:r>
    </w:p>
    <w:p w:rsidR="00BE732D" w:rsidRPr="00E774BB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обследование.</w:t>
      </w:r>
    </w:p>
    <w:p w:rsidR="00BE732D" w:rsidRPr="00E774BB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Срок проведения обязательного профилактического визита не может превышать десять рабочих дней.</w:t>
      </w:r>
    </w:p>
    <w:p w:rsidR="00BE732D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порядке, предусмотренном статьей 90 Федерального закона.</w:t>
      </w:r>
    </w:p>
    <w:p w:rsidR="00BE732D" w:rsidRPr="00E774BB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закона.</w:t>
      </w:r>
    </w:p>
    <w:p w:rsidR="00BE732D" w:rsidRPr="00E774BB" w:rsidRDefault="00BE732D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В случае невозможности проведения обязательного профилактического визита уполномоченное должностное лицо органа муниципального земельного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BE732D" w:rsidRPr="00E774BB" w:rsidRDefault="00BE732D" w:rsidP="00E774B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Предписание об устранении выявленных нарушений обязательных требований к использованию и охране земель,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закона.</w:t>
      </w:r>
    </w:p>
    <w:p w:rsidR="00BE732D" w:rsidRDefault="00BE732D" w:rsidP="00E774BB">
      <w:pPr>
        <w:pStyle w:val="ListParagraph"/>
        <w:numPr>
          <w:ilvl w:val="2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u w:val="single"/>
        </w:rPr>
      </w:pPr>
      <w:r w:rsidRPr="00E774BB">
        <w:rPr>
          <w:rFonts w:ascii="Times New Roman" w:hAnsi="Times New Roman"/>
          <w:sz w:val="28"/>
          <w:u w:val="single"/>
        </w:rPr>
        <w:t>Профилактический визит по инициативе контролируемого лица</w:t>
      </w:r>
      <w:r>
        <w:rPr>
          <w:rFonts w:ascii="Times New Roman" w:hAnsi="Times New Roman"/>
          <w:sz w:val="28"/>
          <w:u w:val="single"/>
        </w:rPr>
        <w:t>.</w:t>
      </w:r>
    </w:p>
    <w:p w:rsidR="00BE732D" w:rsidRPr="00C10532" w:rsidRDefault="00BE732D" w:rsidP="00E774B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BE732D" w:rsidRPr="00C10532" w:rsidRDefault="00BE732D" w:rsidP="00E774B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Контролируемое лицо подает заявление о проведении профилактического визита (далее – заявление) посредством Единого портала.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BE732D" w:rsidRPr="00C10532" w:rsidRDefault="00BE732D" w:rsidP="00E774B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В случае принятия решения о проведении профилактического визита орган муниципального земельного контроля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BE732D" w:rsidRPr="00C10532" w:rsidRDefault="00BE732D" w:rsidP="00E774B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Решение об отказе в проведении профилактического визита принимается в случаях, предусмотренных частью 4 статьи 52.2 Федерального закона.</w:t>
      </w:r>
    </w:p>
    <w:p w:rsidR="00BE732D" w:rsidRPr="00C10532" w:rsidRDefault="00BE732D" w:rsidP="00E774B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28"/>
        </w:rPr>
      </w:pPr>
      <w:r w:rsidRPr="00C10532">
        <w:rPr>
          <w:rFonts w:ascii="Times New Roman" w:hAnsi="Times New Roman"/>
          <w:sz w:val="28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законом и разделом </w:t>
      </w:r>
      <w:r w:rsidRPr="00774427">
        <w:rPr>
          <w:rFonts w:ascii="Times New Roman" w:hAnsi="Times New Roman"/>
          <w:sz w:val="28"/>
        </w:rPr>
        <w:t>6 настоящего Положения.</w:t>
      </w:r>
    </w:p>
    <w:p w:rsidR="00BE732D" w:rsidRPr="00C10532" w:rsidRDefault="00BE732D" w:rsidP="00E774B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Контролируемое лицо вправе отозвать заявление либо направить отказ от проведения профилактического визита, уведомив об этом орган муниципального земельного контроля не позднее чем за пять рабочих дней до даты его проведения.</w:t>
      </w:r>
    </w:p>
    <w:p w:rsidR="00BE732D" w:rsidRPr="00C10532" w:rsidRDefault="00BE732D" w:rsidP="00C105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BE732D" w:rsidRPr="00C10532" w:rsidRDefault="00BE732D" w:rsidP="00C105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Предписания об устранении нарушений обязательных требований, выявленных в ходе профилактического визита по инициативе контролируемого лица, не выдаются.</w:t>
      </w:r>
    </w:p>
    <w:p w:rsidR="00BE732D" w:rsidRPr="00C10532" w:rsidRDefault="00BE732D" w:rsidP="00C105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</w:t>
      </w:r>
      <w:r w:rsidRPr="00774427">
        <w:rPr>
          <w:rFonts w:ascii="Times New Roman" w:hAnsi="Times New Roman"/>
          <w:sz w:val="28"/>
        </w:rPr>
        <w:t>этом начальнику отдела муниципального контроля для принятия решения о проведении контрольных мероприятий.</w:t>
      </w:r>
    </w:p>
    <w:p w:rsidR="00BE732D" w:rsidRDefault="00BE732D" w:rsidP="007975D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</w:p>
    <w:p w:rsidR="00BE732D" w:rsidRPr="007975D7" w:rsidRDefault="00BE732D" w:rsidP="007975D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75D7">
        <w:rPr>
          <w:rFonts w:ascii="Times New Roman" w:hAnsi="Times New Roman"/>
          <w:b/>
          <w:sz w:val="28"/>
        </w:rPr>
        <w:t>Контрольные мероприятия, проводимые при осуществлении</w:t>
      </w:r>
    </w:p>
    <w:p w:rsidR="00BE732D" w:rsidRPr="007975D7" w:rsidRDefault="00BE732D" w:rsidP="007975D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r w:rsidRPr="007975D7">
        <w:rPr>
          <w:rFonts w:ascii="Times New Roman" w:hAnsi="Times New Roman"/>
          <w:b/>
          <w:sz w:val="28"/>
        </w:rPr>
        <w:t>муниципального земельного контроля</w:t>
      </w:r>
    </w:p>
    <w:p w:rsidR="00BE732D" w:rsidRDefault="00BE732D" w:rsidP="007975D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E732D" w:rsidRPr="00475B26" w:rsidRDefault="00BE732D" w:rsidP="007975D7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При осуществлении муниципального земельного контроля проводятся контрольные мероприятия с взаимодействием и без взаимодействия с контролируемыми лицами.</w:t>
      </w:r>
    </w:p>
    <w:p w:rsidR="00BE732D" w:rsidRPr="00475B26" w:rsidRDefault="00BE732D" w:rsidP="007975D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475B26">
        <w:rPr>
          <w:rFonts w:ascii="Times New Roman" w:hAnsi="Times New Roman"/>
          <w:sz w:val="28"/>
          <w:szCs w:val="28"/>
          <w:u w:val="single"/>
        </w:rPr>
        <w:t xml:space="preserve">Без взаимодействия с контролируемым лицом проводятся следующие контрольные мероприятия: </w:t>
      </w:r>
    </w:p>
    <w:p w:rsidR="00BE732D" w:rsidRPr="00475B26" w:rsidRDefault="00BE732D" w:rsidP="007975D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- наблюдение за соблюдением обязательных требований – сбор, анализ имеющихся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общественных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фотосъемки и видеозаписи; </w:t>
      </w:r>
    </w:p>
    <w:p w:rsidR="00BE732D" w:rsidRPr="00475B26" w:rsidRDefault="00BE732D" w:rsidP="007975D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выездное обследование (посредством осмотра, инструментального обследования (с применением видеозаписи).</w:t>
      </w:r>
    </w:p>
    <w:p w:rsidR="00BE732D" w:rsidRPr="00475B26" w:rsidRDefault="00BE732D" w:rsidP="007975D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с контролируемыми лицами проводятся на основании задания начальника, заместителя начальника отдела по управлению земельными ресурсами </w:t>
      </w:r>
      <w:r>
        <w:rPr>
          <w:rFonts w:ascii="Times New Roman" w:hAnsi="Times New Roman"/>
          <w:sz w:val="28"/>
        </w:rPr>
        <w:t>управления муниципальной собственности и земельных ресурсов</w:t>
      </w:r>
      <w:r w:rsidRPr="00475B26">
        <w:rPr>
          <w:rFonts w:ascii="Times New Roman" w:hAnsi="Times New Roman"/>
          <w:sz w:val="28"/>
          <w:szCs w:val="28"/>
        </w:rPr>
        <w:t xml:space="preserve"> администрации Валуйского муниципального округа, включая задания, содержащиеся в планах работы органа муниципального земельного контроля, в том числе в случаях, установленных Федеральным законом.</w:t>
      </w:r>
    </w:p>
    <w:p w:rsidR="00BE732D" w:rsidRPr="00475B26" w:rsidRDefault="00BE732D" w:rsidP="007975D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475B26">
        <w:rPr>
          <w:rFonts w:ascii="Times New Roman" w:hAnsi="Times New Roman"/>
          <w:sz w:val="28"/>
          <w:szCs w:val="28"/>
          <w:u w:val="single"/>
        </w:rPr>
        <w:t>Взаимодействие с контролируемым лицом осуществляется при проведении следующих контрольных мероприятий:</w:t>
      </w:r>
    </w:p>
    <w:p w:rsidR="00BE732D" w:rsidRPr="00475B26" w:rsidRDefault="00BE732D" w:rsidP="0007668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инспекционный визит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контроля). Срок проведения инспекционного визита в одном месте осуществления деятельности либо на одном объекте контроля не может превышать один рабочий день;</w:t>
      </w:r>
    </w:p>
    <w:p w:rsidR="00BE732D" w:rsidRPr="00475B26" w:rsidRDefault="00BE732D" w:rsidP="0007668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рейдовый осмотр (посредством осмотра, опроса, получения письменных объяснений, инструментального обследования, истребования документов).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BE732D" w:rsidRPr="00475B26" w:rsidRDefault="00BE732D" w:rsidP="00475B2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документарная проверка (посредством получения письменных объяснений, истребования документов). Срок проведения документарной проверки не может превышать десять рабочих дней;</w:t>
      </w:r>
    </w:p>
    <w:p w:rsidR="00BE732D" w:rsidRDefault="00BE732D" w:rsidP="00475B2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выездная проверка (посредством осмотра, опроса, получения письменных объяснений, истребования документов, инструментального обследования). Срок проведения выездной проверки составляет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BE732D" w:rsidRPr="00475B26" w:rsidRDefault="00BE732D" w:rsidP="00475B2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E732D" w:rsidRPr="00475B26" w:rsidRDefault="00BE732D" w:rsidP="00475B26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Контрольные мероприятия, проводимые органом муниципального земельного контроля с взаимодействием с контролируемыми лицами, проводятся на внеплановой основе.</w:t>
      </w:r>
    </w:p>
    <w:p w:rsidR="00BE732D" w:rsidRPr="00475B26" w:rsidRDefault="00BE732D" w:rsidP="00475B26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Муниципальный земельный контроль осуществляется без проведения плановых контрольных мероприятий.</w:t>
      </w:r>
    </w:p>
    <w:p w:rsidR="00BE732D" w:rsidRPr="00475B26" w:rsidRDefault="00BE732D" w:rsidP="00475B26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Контрольные мероприятия, за исключением контрольных мероприятий без взаимодействия с контролируемыми лицами, проводятся по основаниям, предусмотренным пунктами 1,3,4,5,7,9 части 1 статьи 57 Федерального закона.</w:t>
      </w:r>
    </w:p>
    <w:p w:rsidR="00BE732D" w:rsidRPr="00475B26" w:rsidRDefault="00BE732D" w:rsidP="00475B26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Индикаторы риска нарушения обязательных требований к использованию и охране земель, используемые в целях оценки риска причинения вреда (ущерба) при принятии решения о проведении и выборе вида внепланового контрольного мероприятия при осуществлении муниципального земельного контроля на территории Валуйского муниципального округа Белгородской области, указаны в приложении </w:t>
      </w:r>
      <w:r>
        <w:rPr>
          <w:rFonts w:ascii="Times New Roman" w:hAnsi="Times New Roman"/>
          <w:sz w:val="28"/>
          <w:szCs w:val="28"/>
        </w:rPr>
        <w:t>3</w:t>
      </w:r>
      <w:r w:rsidRPr="00475B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36B6">
        <w:rPr>
          <w:rFonts w:ascii="Times New Roman" w:hAnsi="Times New Roman"/>
          <w:sz w:val="28"/>
          <w:szCs w:val="28"/>
        </w:rPr>
        <w:t>к настоящему Положению.</w:t>
      </w:r>
    </w:p>
    <w:p w:rsidR="00BE732D" w:rsidRDefault="00BE732D" w:rsidP="00475B26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Для проведения внепланового контрольного мероприятия, а также документарной проверки принимается решение о проведении контрольного мероприятия, подписываемое начальником, заместителем начальника отдела по управлению земельными ресурсами </w:t>
      </w:r>
      <w:r>
        <w:rPr>
          <w:rFonts w:ascii="Times New Roman" w:hAnsi="Times New Roman"/>
          <w:sz w:val="28"/>
        </w:rPr>
        <w:t>управления муниципальной собственности и земельных ресурсов</w:t>
      </w:r>
      <w:r w:rsidRPr="00475B26">
        <w:rPr>
          <w:rFonts w:ascii="Times New Roman" w:hAnsi="Times New Roman"/>
          <w:sz w:val="28"/>
          <w:szCs w:val="28"/>
        </w:rPr>
        <w:t xml:space="preserve"> администрации Валуйского муниципального округа, в котором указываются сведения, установленные частью 1 статьи 64 Федерального закона.</w:t>
      </w:r>
    </w:p>
    <w:p w:rsidR="00BE732D" w:rsidRPr="00983F69" w:rsidRDefault="00BE732D" w:rsidP="00983F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F69">
        <w:rPr>
          <w:rFonts w:ascii="Times New Roman" w:hAnsi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</w:t>
      </w:r>
      <w:r>
        <w:rPr>
          <w:rFonts w:ascii="Times New Roman" w:hAnsi="Times New Roman"/>
          <w:sz w:val="28"/>
          <w:szCs w:val="28"/>
        </w:rPr>
        <w:t>обильного приложения «Инспектор».</w:t>
      </w:r>
    </w:p>
    <w:p w:rsidR="00BE732D" w:rsidRPr="009E29C1" w:rsidRDefault="00BE732D" w:rsidP="00475B2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>В день подписания решения о проведении внепланового контрольного мероприятия в целях согласования его проведения орган муниципального земельного контроля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 для его проведения.</w:t>
      </w:r>
    </w:p>
    <w:p w:rsidR="00BE732D" w:rsidRPr="009E29C1" w:rsidRDefault="00BE732D" w:rsidP="0072248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>Внеплановые контрольные мероприятия проводятся только после согласования с органом прокуратуры в порядке, установленном Генеральным прокурором Российской Федерации.</w:t>
      </w:r>
    </w:p>
    <w:p w:rsidR="00BE732D" w:rsidRPr="009E29C1" w:rsidRDefault="00BE732D" w:rsidP="0072248C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Орган муниципального земельного контроля при поступлении сведений, предусмотренных частью 1 статьи 60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</w:t>
      </w:r>
      <w:r>
        <w:rPr>
          <w:rFonts w:ascii="Times New Roman" w:hAnsi="Times New Roman"/>
          <w:sz w:val="28"/>
          <w:szCs w:val="28"/>
        </w:rPr>
        <w:t>срок.</w:t>
      </w:r>
    </w:p>
    <w:p w:rsidR="00BE732D" w:rsidRPr="009E29C1" w:rsidRDefault="00BE732D" w:rsidP="0072248C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Индивидуальный предприниматель, гражданин, являющиеся контролируемыми лицами,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случае: </w:t>
      </w:r>
    </w:p>
    <w:p w:rsidR="00BE732D" w:rsidRPr="009E29C1" w:rsidRDefault="00BE732D" w:rsidP="0072248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- отсутствия по месту регистрации индивидуального предпринимателя, гражданина на момент проведения контрольного мероприятия в связи с ежегодным отпуском, командировкой и т.п.; </w:t>
      </w:r>
    </w:p>
    <w:p w:rsidR="00BE732D" w:rsidRPr="009E29C1" w:rsidRDefault="00BE732D" w:rsidP="0072248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- временной нетрудоспособности на момент проведения контрольного мероприятия. </w:t>
      </w:r>
    </w:p>
    <w:p w:rsidR="00BE732D" w:rsidRPr="009E29C1" w:rsidRDefault="00BE732D" w:rsidP="0072248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Информация о невозможности присутствия при проведении контрольного мероприятия направляется непосредственно индивидуальным предпринимателем, гражданином, являющимися контролируемыми лицами, в орган муниципального земельного контроля на адрес, указанный в решении о проведении контрольного мероприятия. </w:t>
      </w:r>
    </w:p>
    <w:p w:rsidR="00BE732D" w:rsidRPr="009E29C1" w:rsidRDefault="00BE732D" w:rsidP="0072248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>В случаях, указанных в настоящей части,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BE732D" w:rsidRPr="009E29C1" w:rsidRDefault="00BE732D" w:rsidP="009E29C1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инспекторами, уполномоченными на проведение контрольного мероприятия.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 В обязательном порядке фото- или видеофиксация доказательств нарушений обязательных требований осуществляется: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>- при проведении осмотра в отсутствие контролируемого лица;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- при проведении выездного обследования.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Для фиксации доказательств нарушений обязательных требований к использованию и охране земель могут быть использованы любые имеющиеся в распоряжении технические средства фотосъемки, аудио- и видеозаписи.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Проведение фотосъемки, аудио- и видеозаписи осуществляется с обязательным уведомлением контролируемого лица.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земельных отношений,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к использованию и охране земель при проведении контрольных мероприятий, должны проводиться в условиях достаточной освещенности.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Результаты проведения фотосъемки, аудио- и видеозаписи являются приложением к акту контрольного мероприятия. </w:t>
      </w:r>
    </w:p>
    <w:p w:rsidR="00BE732D" w:rsidRPr="009E29C1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</w:t>
      </w:r>
    </w:p>
    <w:p w:rsidR="00BE732D" w:rsidRDefault="00BE732D" w:rsidP="009E29C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E732D" w:rsidRDefault="00BE732D" w:rsidP="009E29C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9C1">
        <w:rPr>
          <w:rFonts w:ascii="Times New Roman" w:hAnsi="Times New Roman"/>
          <w:b/>
          <w:sz w:val="28"/>
          <w:szCs w:val="28"/>
        </w:rPr>
        <w:t>Результаты контрольного мероприятия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E732D" w:rsidRDefault="00BE732D" w:rsidP="00AA0F93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732D" w:rsidRPr="00AA0F93" w:rsidRDefault="00BE732D" w:rsidP="009E29C1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AA0F93">
        <w:rPr>
          <w:rFonts w:ascii="Times New Roman" w:hAnsi="Times New Roman"/>
          <w:sz w:val="28"/>
        </w:rPr>
        <w:t>К результатам контрольного мероприятия относятся оценка соблюдения контролируемым лицом обязательных требований к использованию и охране земель,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органом муниципального земельного контроля мер, предусмотренных частью 2 статьи 90 Федерального закона.</w:t>
      </w:r>
    </w:p>
    <w:p w:rsidR="00BE732D" w:rsidRPr="00AA0F93" w:rsidRDefault="00BE732D" w:rsidP="009E29C1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AA0F93">
        <w:rPr>
          <w:rFonts w:ascii="Times New Roman" w:hAnsi="Times New Roman"/>
          <w:sz w:val="28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 к использованию и охране земель, в акте указывается, какое именно обязательное требование к использованию и охране земель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BE732D" w:rsidRPr="00AA0F93" w:rsidRDefault="00BE732D" w:rsidP="00AA0F9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AA0F93">
        <w:rPr>
          <w:rFonts w:ascii="Times New Roman" w:hAnsi="Times New Roman"/>
          <w:sz w:val="28"/>
        </w:rPr>
        <w:t>Оформление акта производится в порядке, установленном частью 3 статьи 87 Федерального закона.</w:t>
      </w:r>
    </w:p>
    <w:p w:rsidR="00BE732D" w:rsidRPr="00AA0F93" w:rsidRDefault="00BE732D" w:rsidP="00AA0F9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AA0F93">
        <w:rPr>
          <w:rFonts w:ascii="Times New Roman" w:hAnsi="Times New Roman"/>
          <w:sz w:val="28"/>
        </w:rPr>
        <w:t>Акт контрольного мероприятия, проведение которого было согласовано с органом прокуратуры, направляется в орган прокуратуры посредством единого реестра контрольных (надзорных) мероприятий непосредственно после его оформления.</w:t>
      </w:r>
    </w:p>
    <w:p w:rsidR="00BE732D" w:rsidRPr="00AA0F93" w:rsidRDefault="00BE732D" w:rsidP="00AA0F9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AA0F93">
        <w:rPr>
          <w:rFonts w:ascii="Times New Roman" w:hAnsi="Times New Roman"/>
          <w:sz w:val="28"/>
        </w:rPr>
        <w:t>Контролируемое лицо или его представитель знакомится с содержанием акта контрольного мероприятия в порядке, установленном статьей 88 Федерального закона.</w:t>
      </w:r>
    </w:p>
    <w:p w:rsidR="00BE732D" w:rsidRPr="00AA0F93" w:rsidRDefault="00BE732D" w:rsidP="00AA0F93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AA0F93">
        <w:rPr>
          <w:rFonts w:ascii="Times New Roman" w:hAnsi="Times New Roman"/>
          <w:sz w:val="28"/>
        </w:rPr>
        <w:t>Информирование контролируемых лиц о совершаемых инспекторами действиях и принимаемых решениях осуществляется в сроки и порядке, установленные Федеральным законом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электронном форме, в том числе через федеральную государственную информационную систему Единый портал.</w:t>
      </w:r>
    </w:p>
    <w:p w:rsidR="00BE732D" w:rsidRDefault="00BE732D" w:rsidP="00AA0F9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AA0F93">
        <w:rPr>
          <w:rFonts w:ascii="Times New Roman" w:hAnsi="Times New Roman"/>
          <w:sz w:val="28"/>
        </w:rPr>
        <w:t>Гражданин, не осуществляющий предпринимательскую деятельность, являющийся контролируемым лицом, информируется о совершаемых инспекторами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(в случае если контролируемое лицо не имеет учетной записи в единой системе идентификации и аутентификации). Указанный гражданин вправе направлять в орган муниципального земельного контроля документы на бумажном носителе.</w:t>
      </w:r>
    </w:p>
    <w:p w:rsidR="00BE732D" w:rsidRPr="00316F85" w:rsidRDefault="00BE732D" w:rsidP="00AA0F93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>В случае отсутствия выявленных нарушений обязательных требований к использованию и охране земель при проведении контрольного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 к использованию и охране земель, провести иные мероприятия, направленные на профилактику рисков причинения вреда (ущерба) охраняемым законом ценностям.</w:t>
      </w:r>
    </w:p>
    <w:p w:rsidR="00BE732D" w:rsidRPr="00316F85" w:rsidRDefault="00BE732D" w:rsidP="00AA0F93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 использованию и охране земель контролируемым лицом, орган муниципального земельного контроля в пределах полномочий, предусмотренных законодательством Российской Федерации, обязан: </w:t>
      </w:r>
    </w:p>
    <w:p w:rsidR="00BE732D" w:rsidRPr="00316F85" w:rsidRDefault="00BE732D" w:rsidP="00AA0F9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а)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 </w:t>
      </w:r>
    </w:p>
    <w:p w:rsidR="00BE732D" w:rsidRPr="00316F85" w:rsidRDefault="00BE732D" w:rsidP="00AA0F9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б)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иных подобных объектов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 </w:t>
      </w:r>
    </w:p>
    <w:p w:rsidR="00BE732D" w:rsidRPr="00316F85" w:rsidRDefault="00BE732D" w:rsidP="00AA0F9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в)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 </w:t>
      </w:r>
    </w:p>
    <w:p w:rsidR="00BE732D" w:rsidRPr="00316F85" w:rsidRDefault="00BE732D" w:rsidP="00AA0F9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г) принять меры по осуществлению контроля за устранением выявленных нарушений обязательных требований к использованию и охране земель, предупреждению нарушений обязательных требований к использованию и охране земель,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исполнения, вплоть до обращения в суд с требованием о принудительном исполнении предписания, если такая мера предусмотрена законодательством; </w:t>
      </w:r>
    </w:p>
    <w:p w:rsidR="00BE732D" w:rsidRDefault="00BE732D" w:rsidP="00AA0F9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>д)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E732D" w:rsidRPr="004322EB" w:rsidRDefault="00BE732D" w:rsidP="00316F85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4322EB">
        <w:rPr>
          <w:rFonts w:ascii="Times New Roman" w:hAnsi="Times New Roman"/>
          <w:sz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BE732D" w:rsidRPr="004322EB" w:rsidRDefault="00BE732D" w:rsidP="00316F8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322EB">
        <w:rPr>
          <w:rFonts w:ascii="Times New Roman" w:hAnsi="Times New Roman"/>
          <w:sz w:val="28"/>
        </w:rPr>
        <w:t xml:space="preserve">Предписание об устранении выявленных нарушений обязательных требований должно содержать сведения, предусмотренные </w:t>
      </w:r>
      <w:r>
        <w:rPr>
          <w:rFonts w:ascii="Times New Roman" w:hAnsi="Times New Roman"/>
          <w:sz w:val="28"/>
        </w:rPr>
        <w:t xml:space="preserve">ч. 2 </w:t>
      </w:r>
      <w:r w:rsidRPr="004322EB"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и</w:t>
      </w:r>
      <w:r w:rsidRPr="004322EB">
        <w:rPr>
          <w:rFonts w:ascii="Times New Roman" w:hAnsi="Times New Roman"/>
          <w:sz w:val="28"/>
        </w:rPr>
        <w:t xml:space="preserve"> 90.1 Федерального закона.</w:t>
      </w:r>
    </w:p>
    <w:p w:rsidR="00BE732D" w:rsidRDefault="00BE732D" w:rsidP="004322E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322EB">
        <w:rPr>
          <w:rFonts w:ascii="Times New Roman" w:hAnsi="Times New Roman"/>
          <w:sz w:val="28"/>
        </w:rPr>
        <w:t>Орган муниципального земельного контроля может отменить предписание об устранении выявленных нарушений обязательных требований в случаях, установленных Федеральным законом.</w:t>
      </w:r>
    </w:p>
    <w:p w:rsidR="00BE732D" w:rsidRDefault="00BE732D" w:rsidP="004322E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</w:p>
    <w:p w:rsidR="00BE732D" w:rsidRPr="004322EB" w:rsidRDefault="00BE732D" w:rsidP="004322E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4322EB">
        <w:rPr>
          <w:rFonts w:ascii="Times New Roman" w:hAnsi="Times New Roman"/>
          <w:b/>
          <w:sz w:val="28"/>
        </w:rPr>
        <w:t>Обжалование решений органа муниципального земельного контроля, действий (бездействия) его должностных лиц</w:t>
      </w: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Pr="00D01F2D" w:rsidRDefault="00BE732D" w:rsidP="00D01F2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1F2D">
        <w:rPr>
          <w:rFonts w:ascii="Times New Roman" w:hAnsi="Times New Roman"/>
          <w:sz w:val="28"/>
          <w:szCs w:val="28"/>
          <w:lang w:eastAsia="en-US"/>
        </w:rPr>
        <w:t xml:space="preserve">Решения </w:t>
      </w:r>
      <w:r>
        <w:rPr>
          <w:rFonts w:ascii="Times New Roman" w:hAnsi="Times New Roman"/>
          <w:sz w:val="28"/>
          <w:szCs w:val="28"/>
          <w:lang w:eastAsia="en-US"/>
        </w:rPr>
        <w:t>органа муниципального земельного контроля</w:t>
      </w:r>
      <w:r w:rsidRPr="00D01F2D">
        <w:rPr>
          <w:rFonts w:ascii="Times New Roman" w:hAnsi="Times New Roman"/>
          <w:sz w:val="28"/>
          <w:szCs w:val="28"/>
          <w:lang w:eastAsia="en-US"/>
        </w:rPr>
        <w:t xml:space="preserve">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</w:t>
      </w:r>
      <w:hyperlink r:id="rId10" w:history="1">
        <w:r w:rsidRPr="00D01F2D">
          <w:rPr>
            <w:rFonts w:ascii="Times New Roman" w:hAnsi="Times New Roman"/>
            <w:sz w:val="28"/>
            <w:szCs w:val="28"/>
            <w:lang w:eastAsia="en-US"/>
          </w:rPr>
          <w:t>главой 9</w:t>
        </w:r>
      </w:hyperlink>
      <w:r w:rsidRPr="00D01F2D">
        <w:rPr>
          <w:rFonts w:ascii="Times New Roman" w:hAnsi="Times New Roman"/>
          <w:sz w:val="28"/>
          <w:szCs w:val="28"/>
          <w:lang w:eastAsia="en-US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Федерации".</w:t>
      </w:r>
    </w:p>
    <w:p w:rsidR="00BE732D" w:rsidRDefault="00BE732D" w:rsidP="005A28C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1F2D">
        <w:rPr>
          <w:rFonts w:ascii="Times New Roman" w:hAnsi="Times New Roman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BE732D" w:rsidRPr="00D01F2D" w:rsidRDefault="00BE732D" w:rsidP="005A28CC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1F2D">
        <w:rPr>
          <w:rFonts w:ascii="Times New Roman" w:hAnsi="Times New Roman"/>
          <w:sz w:val="28"/>
          <w:szCs w:val="28"/>
          <w:lang w:eastAsia="en-US"/>
        </w:rPr>
        <w:t>1) решений о проведении контрольных мероприятий;</w:t>
      </w:r>
    </w:p>
    <w:p w:rsidR="00BE732D" w:rsidRDefault="00BE73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2) актов контрольных мероприятий, предписаний об устранении выявленных нарушений;</w:t>
      </w:r>
    </w:p>
    <w:p w:rsidR="00BE732D" w:rsidRDefault="00BE73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мероприятий.</w:t>
      </w:r>
    </w:p>
    <w:p w:rsidR="00BE732D" w:rsidRDefault="00BE732D" w:rsidP="00A0682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28CC">
        <w:rPr>
          <w:rFonts w:ascii="Times New Roman" w:hAnsi="Times New Roman"/>
          <w:sz w:val="28"/>
          <w:szCs w:val="28"/>
          <w:lang w:eastAsia="en-US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:rsidR="00BE732D" w:rsidRDefault="00BE732D" w:rsidP="005A28CC">
      <w:pPr>
        <w:pStyle w:val="ListParagraph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28CC">
        <w:rPr>
          <w:rFonts w:ascii="Times New Roman" w:hAnsi="Times New Roman"/>
          <w:sz w:val="28"/>
          <w:szCs w:val="28"/>
          <w:lang w:eastAsia="en-US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Валуйского муниципального округа</w:t>
      </w:r>
      <w:r w:rsidRPr="005A28CC">
        <w:rPr>
          <w:rFonts w:ascii="Times New Roman" w:hAnsi="Times New Roman"/>
          <w:sz w:val="28"/>
          <w:szCs w:val="28"/>
          <w:lang w:eastAsia="en-US"/>
        </w:rPr>
        <w:t xml:space="preserve"> с предварительным информированием главы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Валуйского муниципального округа</w:t>
      </w:r>
      <w:r w:rsidRPr="005A28CC">
        <w:rPr>
          <w:rFonts w:ascii="Times New Roman" w:hAnsi="Times New Roman"/>
          <w:sz w:val="28"/>
          <w:szCs w:val="28"/>
          <w:lang w:eastAsia="en-US"/>
        </w:rPr>
        <w:t xml:space="preserve"> о наличии в жалобе (документах) сведений, составляющих государственную или иную охраняемую законом тайну.</w:t>
      </w:r>
    </w:p>
    <w:p w:rsidR="00BE732D" w:rsidRDefault="00BE732D" w:rsidP="005A28C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28CC">
        <w:rPr>
          <w:rFonts w:ascii="Times New Roman" w:hAnsi="Times New Roman"/>
          <w:sz w:val="28"/>
          <w:szCs w:val="28"/>
          <w:lang w:eastAsia="en-US"/>
        </w:rPr>
        <w:t xml:space="preserve"> Жалоба на решение </w:t>
      </w:r>
      <w:r>
        <w:rPr>
          <w:rFonts w:ascii="Times New Roman" w:hAnsi="Times New Roman"/>
          <w:sz w:val="28"/>
          <w:szCs w:val="28"/>
          <w:lang w:eastAsia="en-US"/>
        </w:rPr>
        <w:t>органа</w:t>
      </w:r>
      <w:r w:rsidRPr="005A28CC">
        <w:rPr>
          <w:rFonts w:ascii="Times New Roman" w:hAnsi="Times New Roman"/>
          <w:sz w:val="28"/>
          <w:szCs w:val="28"/>
          <w:lang w:eastAsia="en-US"/>
        </w:rPr>
        <w:t xml:space="preserve">, действия (бездействие) его должностных лиц рассматривается главой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Валуйского муниципального округа</w:t>
      </w:r>
      <w:r w:rsidRPr="005A28CC">
        <w:rPr>
          <w:rFonts w:ascii="Times New Roman" w:hAnsi="Times New Roman"/>
          <w:sz w:val="28"/>
          <w:szCs w:val="28"/>
          <w:lang w:eastAsia="en-US"/>
        </w:rPr>
        <w:t>.</w:t>
      </w:r>
    </w:p>
    <w:p w:rsidR="00BE732D" w:rsidRPr="005A28CC" w:rsidRDefault="00BE732D" w:rsidP="005A28C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28CC">
        <w:rPr>
          <w:rFonts w:ascii="Times New Roman" w:hAnsi="Times New Roman"/>
          <w:sz w:val="28"/>
          <w:szCs w:val="28"/>
          <w:lang w:eastAsia="en-US"/>
        </w:rPr>
        <w:t xml:space="preserve">Жалоба на решение </w:t>
      </w:r>
      <w:r>
        <w:rPr>
          <w:rFonts w:ascii="Times New Roman" w:hAnsi="Times New Roman"/>
          <w:sz w:val="28"/>
          <w:szCs w:val="28"/>
          <w:lang w:eastAsia="en-US"/>
        </w:rPr>
        <w:t>органа</w:t>
      </w:r>
      <w:r w:rsidRPr="005A28CC">
        <w:rPr>
          <w:rFonts w:ascii="Times New Roman" w:hAnsi="Times New Roman"/>
          <w:sz w:val="28"/>
          <w:szCs w:val="28"/>
          <w:lang w:eastAsia="en-US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BE732D" w:rsidRDefault="00BE73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Жалоба на предписание может быть подана в течение 10 рабочих дней с момента получения контролируемым лицом предписания.</w:t>
      </w:r>
    </w:p>
    <w:p w:rsidR="00BE732D" w:rsidRDefault="00BE73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:rsidR="00BE732D" w:rsidRDefault="00BE73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BE732D" w:rsidRPr="005A28CC" w:rsidRDefault="00BE732D" w:rsidP="005A28C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28CC">
        <w:rPr>
          <w:rFonts w:ascii="Times New Roman" w:hAnsi="Times New Roman"/>
          <w:sz w:val="28"/>
          <w:szCs w:val="28"/>
          <w:lang w:eastAsia="en-US"/>
        </w:rPr>
        <w:t>Жалоба на решение органа, действия (бездействие) его должностных лиц подлежит рассмотрению в течение 20 рабочих дней со дня ее регистрации.</w:t>
      </w:r>
    </w:p>
    <w:p w:rsidR="00BE732D" w:rsidRPr="005A28CC" w:rsidRDefault="00BE732D" w:rsidP="00BF688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A28CC">
        <w:rPr>
          <w:rFonts w:ascii="Times New Roman" w:hAnsi="Times New Roman"/>
          <w:sz w:val="28"/>
          <w:szCs w:val="28"/>
          <w:lang w:eastAsia="en-US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Валуйского муниципального округа</w:t>
      </w:r>
      <w:r w:rsidRPr="005A28CC">
        <w:rPr>
          <w:rFonts w:ascii="Times New Roman" w:hAnsi="Times New Roman"/>
          <w:sz w:val="28"/>
          <w:szCs w:val="28"/>
          <w:lang w:eastAsia="en-US"/>
        </w:rPr>
        <w:t xml:space="preserve"> не более чем на 20 рабочих дней.</w:t>
      </w:r>
    </w:p>
    <w:p w:rsidR="00BE732D" w:rsidRDefault="00BE732D" w:rsidP="00497BC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E732D" w:rsidRDefault="00BE732D" w:rsidP="00497BC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E732D" w:rsidRPr="001A5F56" w:rsidRDefault="00BE732D" w:rsidP="001A5F56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F56">
        <w:rPr>
          <w:rFonts w:ascii="Times New Roman" w:hAnsi="Times New Roman"/>
          <w:b/>
          <w:sz w:val="28"/>
          <w:szCs w:val="28"/>
        </w:rPr>
        <w:t>Ключевые показатели муниципального земельного контроля</w:t>
      </w:r>
    </w:p>
    <w:p w:rsidR="00BE732D" w:rsidRPr="001A5F56" w:rsidRDefault="00BE732D" w:rsidP="001A5F56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F56">
        <w:rPr>
          <w:rFonts w:ascii="Times New Roman" w:hAnsi="Times New Roman"/>
          <w:b/>
          <w:sz w:val="28"/>
          <w:szCs w:val="28"/>
        </w:rPr>
        <w:t>и их целевые значения для муниципального земельного контроля</w:t>
      </w: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885F82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85F82">
        <w:rPr>
          <w:rFonts w:ascii="Times New Roman" w:hAnsi="Times New Roman"/>
          <w:sz w:val="28"/>
          <w:szCs w:val="28"/>
        </w:rPr>
        <w:t xml:space="preserve">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 июля 2020 года </w:t>
      </w:r>
      <w:r>
        <w:rPr>
          <w:rFonts w:ascii="Times New Roman" w:hAnsi="Times New Roman"/>
          <w:sz w:val="28"/>
          <w:szCs w:val="28"/>
        </w:rPr>
        <w:t>№</w:t>
      </w:r>
      <w:r w:rsidRPr="00885F82">
        <w:rPr>
          <w:rFonts w:ascii="Times New Roman" w:hAnsi="Times New Roman"/>
          <w:sz w:val="28"/>
          <w:szCs w:val="28"/>
        </w:rPr>
        <w:t xml:space="preserve"> 248-ФЗ </w:t>
      </w:r>
      <w:r>
        <w:rPr>
          <w:rFonts w:ascii="Times New Roman" w:hAnsi="Times New Roman"/>
          <w:sz w:val="28"/>
          <w:szCs w:val="28"/>
        </w:rPr>
        <w:t>«</w:t>
      </w:r>
      <w:r w:rsidRPr="00885F82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85F82">
        <w:rPr>
          <w:rFonts w:ascii="Times New Roman" w:hAnsi="Times New Roman"/>
          <w:sz w:val="28"/>
          <w:szCs w:val="28"/>
        </w:rPr>
        <w:t>.</w:t>
      </w:r>
    </w:p>
    <w:p w:rsidR="00BE732D" w:rsidRPr="001A5F56" w:rsidRDefault="00BE732D" w:rsidP="00885F82">
      <w:pPr>
        <w:pStyle w:val="ListParagraph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85F82">
        <w:rPr>
          <w:rFonts w:ascii="Times New Roman" w:hAnsi="Times New Roman"/>
          <w:sz w:val="28"/>
          <w:szCs w:val="28"/>
        </w:rPr>
        <w:t xml:space="preserve">Ключевые показатели вида </w:t>
      </w:r>
      <w:r>
        <w:rPr>
          <w:rFonts w:ascii="Times New Roman" w:hAnsi="Times New Roman"/>
          <w:sz w:val="28"/>
          <w:szCs w:val="28"/>
        </w:rPr>
        <w:t xml:space="preserve">контроля и их целевые значения </w:t>
      </w:r>
      <w:r w:rsidRPr="00885F82">
        <w:rPr>
          <w:rFonts w:ascii="Times New Roman" w:hAnsi="Times New Roman"/>
          <w:sz w:val="28"/>
          <w:szCs w:val="28"/>
        </w:rPr>
        <w:t xml:space="preserve">для муниципального земельного контроля утверждаются </w:t>
      </w:r>
      <w:r>
        <w:rPr>
          <w:rFonts w:ascii="Times New Roman" w:hAnsi="Times New Roman"/>
          <w:sz w:val="28"/>
          <w:szCs w:val="28"/>
        </w:rPr>
        <w:t>Советом депутатов</w:t>
      </w:r>
      <w:r w:rsidRPr="00885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Валуйского муниципального округа.</w:t>
      </w: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Default="00BE732D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Pr="00444196" w:rsidRDefault="00BE732D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444196">
        <w:rPr>
          <w:rFonts w:ascii="Times New Roman" w:hAnsi="Times New Roman"/>
          <w:sz w:val="24"/>
        </w:rPr>
        <w:t xml:space="preserve">Приложение 1 </w:t>
      </w:r>
    </w:p>
    <w:p w:rsidR="00BE732D" w:rsidRDefault="00BE732D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к Положению о муниципальном </w:t>
      </w:r>
    </w:p>
    <w:p w:rsidR="00BE732D" w:rsidRDefault="00BE732D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земельном контроле </w:t>
      </w:r>
      <w:r>
        <w:rPr>
          <w:rFonts w:ascii="Times New Roman" w:hAnsi="Times New Roman"/>
          <w:sz w:val="24"/>
        </w:rPr>
        <w:t>на</w:t>
      </w:r>
      <w:r w:rsidRPr="00444196">
        <w:rPr>
          <w:rFonts w:ascii="Times New Roman" w:hAnsi="Times New Roman"/>
          <w:sz w:val="24"/>
        </w:rPr>
        <w:t xml:space="preserve"> территории </w:t>
      </w:r>
    </w:p>
    <w:p w:rsidR="00BE732D" w:rsidRPr="00444196" w:rsidRDefault="00BE732D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>Валуйского муниципального</w:t>
      </w:r>
    </w:p>
    <w:p w:rsidR="00BE732D" w:rsidRDefault="00BE732D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 округа Белгородской области</w:t>
      </w:r>
    </w:p>
    <w:p w:rsidR="00BE732D" w:rsidRDefault="00BE732D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BE732D" w:rsidRDefault="00BE732D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96">
        <w:rPr>
          <w:rFonts w:ascii="Times New Roman" w:hAnsi="Times New Roman"/>
          <w:b/>
          <w:sz w:val="28"/>
          <w:szCs w:val="28"/>
        </w:rPr>
        <w:t xml:space="preserve">Критерии отнесения земельных участков </w:t>
      </w:r>
    </w:p>
    <w:p w:rsidR="00BE732D" w:rsidRDefault="00BE732D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96">
        <w:rPr>
          <w:rFonts w:ascii="Times New Roman" w:hAnsi="Times New Roman"/>
          <w:b/>
          <w:sz w:val="28"/>
          <w:szCs w:val="28"/>
        </w:rPr>
        <w:t xml:space="preserve">к определенной категории риска при осуществлении </w:t>
      </w:r>
    </w:p>
    <w:p w:rsidR="00BE732D" w:rsidRPr="00444196" w:rsidRDefault="00BE732D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96">
        <w:rPr>
          <w:rFonts w:ascii="Times New Roman" w:hAnsi="Times New Roman"/>
          <w:b/>
          <w:sz w:val="28"/>
          <w:szCs w:val="28"/>
        </w:rPr>
        <w:t xml:space="preserve">муниципального земельного контроля на территории </w:t>
      </w:r>
    </w:p>
    <w:p w:rsidR="00BE732D" w:rsidRPr="00444196" w:rsidRDefault="00BE732D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96">
        <w:rPr>
          <w:rFonts w:ascii="Times New Roman" w:hAnsi="Times New Roman"/>
          <w:b/>
          <w:sz w:val="28"/>
          <w:szCs w:val="28"/>
        </w:rPr>
        <w:t>Валуйского муниципального округа Белгородской области</w:t>
      </w:r>
    </w:p>
    <w:p w:rsidR="00BE732D" w:rsidRPr="00444196" w:rsidRDefault="00BE732D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32D" w:rsidRPr="00444196" w:rsidRDefault="00BE732D" w:rsidP="00444196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4196">
        <w:rPr>
          <w:rFonts w:ascii="Times New Roman" w:hAnsi="Times New Roman"/>
          <w:b/>
          <w:sz w:val="28"/>
          <w:szCs w:val="28"/>
          <w:u w:val="single"/>
        </w:rPr>
        <w:t xml:space="preserve">К категории среднего риска относятся: </w:t>
      </w:r>
    </w:p>
    <w:p w:rsidR="00BE732D" w:rsidRPr="00444196" w:rsidRDefault="00BE732D" w:rsidP="00444196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44196">
        <w:rPr>
          <w:rFonts w:ascii="Times New Roman" w:hAnsi="Times New Roman"/>
          <w:sz w:val="28"/>
          <w:szCs w:val="28"/>
        </w:rPr>
        <w:t xml:space="preserve"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 </w:t>
      </w:r>
    </w:p>
    <w:p w:rsidR="00BE732D" w:rsidRPr="00444196" w:rsidRDefault="00BE732D" w:rsidP="00444196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44196">
        <w:rPr>
          <w:rFonts w:ascii="Times New Roman" w:hAnsi="Times New Roman"/>
          <w:sz w:val="28"/>
          <w:szCs w:val="28"/>
        </w:rPr>
        <w:t xml:space="preserve">б) земельные участки, расположенные в границах или примыкающие к границе береговой полосы водных объектов общего пользования; </w:t>
      </w:r>
    </w:p>
    <w:p w:rsidR="00BE732D" w:rsidRDefault="00BE732D" w:rsidP="00444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4196">
        <w:rPr>
          <w:rFonts w:ascii="Times New Roman" w:hAnsi="Times New Roman"/>
          <w:b/>
          <w:sz w:val="28"/>
          <w:szCs w:val="28"/>
          <w:u w:val="single"/>
        </w:rPr>
        <w:t>К категории умеренного риска относятся земельные участки:</w:t>
      </w:r>
    </w:p>
    <w:p w:rsidR="00BE732D" w:rsidRPr="00D21272" w:rsidRDefault="00BE732D" w:rsidP="005A28C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1272">
        <w:rPr>
          <w:rFonts w:ascii="Times New Roman" w:hAnsi="Times New Roman"/>
          <w:sz w:val="28"/>
          <w:szCs w:val="28"/>
        </w:rPr>
        <w:t xml:space="preserve">С видами разрешенного использования: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сельскохозяйственное использование (код 1.0);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хранение автотранспорта (код 2.7.1);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размещение гаражей для собственных нужд (код 2.7.2);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бытового обслуживания (код. 3.3);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предпринимательство (код 4.0);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отдых (рекреация) (код 5.0);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производственная деятельность (код 6.0);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Разведка и добыча полезных ископаемых (код 6.1);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тяжелая промышленность (код 6.2);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легкая промышленность (код. 6.3);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>- пищевая промышленность (код 6.4);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 - нефтехимическая промышленность (код 6.5);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строительная промышленность (код 6.6);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энергетика (код 6.7);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склады (код 6.9);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складские площадки (код 6.9.1); </w:t>
      </w:r>
    </w:p>
    <w:p w:rsidR="00BE732D" w:rsidRPr="00D21272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целлюлозно-бумажная промышленность (код 6.11); </w:t>
      </w:r>
    </w:p>
    <w:p w:rsidR="00BE732D" w:rsidRDefault="00BE732D" w:rsidP="00D21272">
      <w:pPr>
        <w:pStyle w:val="ListParagraph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>- транспорт (код 7.0);</w:t>
      </w:r>
    </w:p>
    <w:p w:rsidR="00BE732D" w:rsidRDefault="00BE732D" w:rsidP="00D21272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1272">
        <w:rPr>
          <w:rFonts w:ascii="Times New Roman" w:hAnsi="Times New Roman"/>
          <w:b/>
          <w:sz w:val="28"/>
          <w:szCs w:val="28"/>
          <w:u w:val="single"/>
        </w:rPr>
        <w:t>К категории низкого риска относятся все иные земельные участки, не отнесенные к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иным</w:t>
      </w:r>
      <w:r w:rsidRPr="00D21272">
        <w:rPr>
          <w:rFonts w:ascii="Times New Roman" w:hAnsi="Times New Roman"/>
          <w:b/>
          <w:sz w:val="28"/>
          <w:szCs w:val="28"/>
          <w:u w:val="single"/>
        </w:rPr>
        <w:t xml:space="preserve"> категориям.</w:t>
      </w:r>
    </w:p>
    <w:p w:rsidR="00BE732D" w:rsidRDefault="00BE732D" w:rsidP="00D21272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b/>
          <w:sz w:val="44"/>
          <w:szCs w:val="28"/>
          <w:u w:val="single"/>
        </w:rPr>
      </w:pPr>
    </w:p>
    <w:p w:rsidR="00BE732D" w:rsidRDefault="00BE732D" w:rsidP="00D21272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b/>
          <w:sz w:val="44"/>
          <w:szCs w:val="28"/>
          <w:u w:val="single"/>
        </w:rPr>
      </w:pPr>
    </w:p>
    <w:p w:rsidR="00BE732D" w:rsidRDefault="00BE732D" w:rsidP="00D21272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b/>
          <w:sz w:val="44"/>
          <w:szCs w:val="28"/>
          <w:u w:val="single"/>
        </w:rPr>
      </w:pPr>
    </w:p>
    <w:p w:rsidR="00BE732D" w:rsidRDefault="00BE732D">
      <w:pPr>
        <w:spacing w:after="160" w:line="259" w:lineRule="auto"/>
        <w:rPr>
          <w:rFonts w:ascii="Times New Roman" w:hAnsi="Times New Roman"/>
          <w:b/>
          <w:sz w:val="28"/>
          <w:szCs w:val="28"/>
          <w:u w:val="single"/>
        </w:rPr>
        <w:sectPr w:rsidR="00BE732D" w:rsidSect="00D7784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Pr="00444196" w:rsidRDefault="00BE732D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  <w:r w:rsidRPr="00444196">
        <w:rPr>
          <w:rFonts w:ascii="Times New Roman" w:hAnsi="Times New Roman"/>
          <w:sz w:val="24"/>
        </w:rPr>
        <w:t xml:space="preserve"> </w:t>
      </w:r>
    </w:p>
    <w:p w:rsidR="00BE732D" w:rsidRDefault="00BE732D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к Положению о муниципальном </w:t>
      </w:r>
    </w:p>
    <w:p w:rsidR="00BE732D" w:rsidRDefault="00BE732D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земельном контроле </w:t>
      </w:r>
      <w:r>
        <w:rPr>
          <w:rFonts w:ascii="Times New Roman" w:hAnsi="Times New Roman"/>
          <w:sz w:val="24"/>
        </w:rPr>
        <w:t>на</w:t>
      </w:r>
      <w:r w:rsidRPr="00444196">
        <w:rPr>
          <w:rFonts w:ascii="Times New Roman" w:hAnsi="Times New Roman"/>
          <w:sz w:val="24"/>
        </w:rPr>
        <w:t xml:space="preserve"> территории </w:t>
      </w:r>
    </w:p>
    <w:p w:rsidR="00BE732D" w:rsidRPr="00444196" w:rsidRDefault="00BE732D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>Валуйского муниципального</w:t>
      </w:r>
    </w:p>
    <w:p w:rsidR="00BE732D" w:rsidRDefault="00BE732D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 округа Белгородской области</w:t>
      </w:r>
    </w:p>
    <w:p w:rsidR="00BE732D" w:rsidRDefault="00BE732D" w:rsidP="004C55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BE732D" w:rsidRPr="00885F82" w:rsidRDefault="00BE732D" w:rsidP="00885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C55AB">
        <w:rPr>
          <w:rFonts w:ascii="Times New Roman" w:hAnsi="Times New Roman"/>
          <w:b/>
          <w:bCs/>
          <w:sz w:val="28"/>
          <w:szCs w:val="28"/>
          <w:lang w:eastAsia="en-US"/>
        </w:rPr>
        <w:t>Индикативные показатели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885F82">
        <w:rPr>
          <w:rFonts w:ascii="Times New Roman" w:hAnsi="Times New Roman"/>
          <w:b/>
          <w:bCs/>
          <w:sz w:val="28"/>
          <w:szCs w:val="28"/>
          <w:lang w:eastAsia="en-US"/>
        </w:rPr>
        <w:t>оценки результативности</w:t>
      </w:r>
    </w:p>
    <w:p w:rsidR="00BE732D" w:rsidRPr="004C55AB" w:rsidRDefault="00BE732D" w:rsidP="00885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85F82">
        <w:rPr>
          <w:rFonts w:ascii="Times New Roman" w:hAnsi="Times New Roman"/>
          <w:b/>
          <w:bCs/>
          <w:sz w:val="28"/>
          <w:szCs w:val="28"/>
          <w:lang w:eastAsia="en-US"/>
        </w:rPr>
        <w:t>и эффективности контрольной деятельности</w:t>
      </w:r>
    </w:p>
    <w:p w:rsidR="00BE732D" w:rsidRPr="004C55AB" w:rsidRDefault="00BE732D" w:rsidP="004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8334"/>
      </w:tblGrid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N п/п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Наименование показателя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внеплановых контрольных мероприятий, проведенных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Общее количество контрольных мероприятий с взаимодействием, проведенных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контрольных мероприятий с взаимодействием по каждому виду контрольного мероприятия, проведенных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контрольных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контрольных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контрольных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Сумма административных штрафов, наложенных по результатам контрольных мероприятий,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направленных в органы прокуратуры заявлений о согласовании проведения контрольных мероприятий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учтенных объектов контроля, отнесенных к категориям риска, по каждой из категорий риска на конец отчетного периода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13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учтенных контролируемых лиц на конец отчетного периода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14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учтенных контролируемых лиц, в отношении которых проведены контрольные мероприятия,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15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BE732D" w:rsidRPr="004C5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17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D" w:rsidRPr="004C55AB" w:rsidRDefault="00BE732D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hAnsi="Times New Roman"/>
                <w:sz w:val="24"/>
                <w:szCs w:val="28"/>
                <w:lang w:eastAsia="en-US"/>
              </w:rPr>
              <w:t>Количество контрольных мероприятий, проведенных с грубым нарушением требований к организации и осуществлению муниципального контроля, результаты которых были признаны недействительными и (или) отменены, за отчетный период</w:t>
            </w:r>
          </w:p>
        </w:tc>
      </w:tr>
    </w:tbl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BE732D" w:rsidRPr="00444196" w:rsidRDefault="00BE732D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  <w:r w:rsidRPr="00444196">
        <w:rPr>
          <w:rFonts w:ascii="Times New Roman" w:hAnsi="Times New Roman"/>
          <w:sz w:val="24"/>
        </w:rPr>
        <w:t xml:space="preserve"> </w:t>
      </w:r>
    </w:p>
    <w:p w:rsidR="00BE732D" w:rsidRDefault="00BE732D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к Положению о муниципальном </w:t>
      </w:r>
    </w:p>
    <w:p w:rsidR="00BE732D" w:rsidRDefault="00BE732D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земельном контроле </w:t>
      </w:r>
      <w:r>
        <w:rPr>
          <w:rFonts w:ascii="Times New Roman" w:hAnsi="Times New Roman"/>
          <w:sz w:val="24"/>
        </w:rPr>
        <w:t>на</w:t>
      </w:r>
      <w:r w:rsidRPr="00444196">
        <w:rPr>
          <w:rFonts w:ascii="Times New Roman" w:hAnsi="Times New Roman"/>
          <w:sz w:val="24"/>
        </w:rPr>
        <w:t xml:space="preserve"> территории </w:t>
      </w:r>
    </w:p>
    <w:p w:rsidR="00BE732D" w:rsidRPr="00444196" w:rsidRDefault="00BE732D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>Валуйского муниципального</w:t>
      </w:r>
    </w:p>
    <w:p w:rsidR="00BE732D" w:rsidRDefault="00BE732D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 округа Белгородской области</w:t>
      </w:r>
    </w:p>
    <w:p w:rsidR="00BE732D" w:rsidRDefault="00BE732D" w:rsidP="001D36B6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21272">
        <w:rPr>
          <w:rFonts w:ascii="Times New Roman" w:hAnsi="Times New Roman"/>
          <w:b/>
          <w:sz w:val="28"/>
        </w:rPr>
        <w:t xml:space="preserve">Индикаторы риска нарушения обязательных требований к использованию и охране земель, используемые в целях оценки риска причинения вреда (ущерба) при принятии решения о проведении и выборе вида внепланового контрольного мероприятия при осуществлении муниципального земельного контроля на территории </w:t>
      </w:r>
      <w:r>
        <w:rPr>
          <w:rFonts w:ascii="Times New Roman" w:hAnsi="Times New Roman"/>
          <w:b/>
          <w:sz w:val="28"/>
        </w:rPr>
        <w:t>Валуйского муниципального</w:t>
      </w:r>
      <w:r w:rsidRPr="00D21272">
        <w:rPr>
          <w:rFonts w:ascii="Times New Roman" w:hAnsi="Times New Roman"/>
          <w:b/>
          <w:sz w:val="28"/>
        </w:rPr>
        <w:t xml:space="preserve"> округа Белгородской области</w:t>
      </w:r>
    </w:p>
    <w:p w:rsidR="00BE732D" w:rsidRDefault="00BE732D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732D" w:rsidRDefault="00BE732D" w:rsidP="00D21272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E732D" w:rsidRPr="00452F4D" w:rsidRDefault="00BE732D" w:rsidP="00452F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1A1A1A"/>
          <w:sz w:val="40"/>
          <w:szCs w:val="24"/>
        </w:rPr>
      </w:pPr>
      <w:r w:rsidRPr="00452F4D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1.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 по истечении трёх лет с момента регистрации в Едином государственном реестре недвижимости, момента предоставления земельного участка либо истечения срока освоения земельного участка, указанного в договоре аренды земельного участка, а также отсутствие разрешения на строительство и (или) разрешения на ввод в эксплуатацию объектов капитального строительства на данном земельном участке.</w:t>
      </w:r>
    </w:p>
    <w:p w:rsidR="00BE732D" w:rsidRDefault="00BE732D" w:rsidP="00452F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 w:rsidRPr="00452F4D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2. Наступление срока для исполнения собственником (владельцем) земельного участка обязанности по приведению земельного участка в состояние, пригодное для использования по целевому назначению, рекультивации земельного участка в случае, если соответствующий срок установлен нормативным правовым актом или иным документом (договором аренды, разрешением на использование земельного участка без его предоставления и установления сервитута, проектной документацией и др.).</w:t>
      </w:r>
    </w:p>
    <w:p w:rsidR="00BE732D" w:rsidRPr="00452F4D" w:rsidRDefault="00BE732D" w:rsidP="00452F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1A1A1A"/>
          <w:sz w:val="40"/>
          <w:szCs w:val="24"/>
        </w:rPr>
      </w:pP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3. </w:t>
      </w:r>
      <w:r w:rsidRPr="007B3B53">
        <w:rPr>
          <w:rFonts w:ascii="Times New Roman" w:hAnsi="Times New Roman"/>
          <w:sz w:val="28"/>
        </w:rPr>
        <w:t>Несоответствие площади используемого земельного участка, определенной в результате проведения мероприятий по контролю 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</w:t>
      </w:r>
      <w:r>
        <w:rPr>
          <w:rFonts w:ascii="Times New Roman" w:hAnsi="Times New Roman"/>
          <w:sz w:val="28"/>
        </w:rPr>
        <w:t>.</w:t>
      </w:r>
    </w:p>
    <w:p w:rsidR="00BE732D" w:rsidRPr="00557E84" w:rsidRDefault="00BE732D" w:rsidP="007B3B53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28"/>
        </w:rPr>
      </w:pPr>
      <w:r w:rsidRPr="00557E84">
        <w:rPr>
          <w:rFonts w:ascii="Times New Roman" w:hAnsi="Times New Roman"/>
          <w:sz w:val="28"/>
        </w:rPr>
        <w:t>Зарастание земель сельскохозяйственного назначения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свидетельствующее о неиспользовании земельного участка для ведения сельскохозяйственного производства или осуществления иной связанной с сельскохозяйственным производством деятельности, выявленное в результате проведения мероприятий по контролю без взаимодействия с правообладателем земельного участка</w:t>
      </w:r>
      <w:r>
        <w:rPr>
          <w:rFonts w:ascii="Times New Roman" w:hAnsi="Times New Roman"/>
          <w:sz w:val="28"/>
        </w:rPr>
        <w:t>.</w:t>
      </w:r>
    </w:p>
    <w:sectPr w:rsidR="00BE732D" w:rsidRPr="00557E84" w:rsidSect="004C55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C61"/>
    <w:multiLevelType w:val="multilevel"/>
    <w:tmpl w:val="4AFE6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">
    <w:nsid w:val="0A0179B9"/>
    <w:multiLevelType w:val="multilevel"/>
    <w:tmpl w:val="41C0E3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>
    <w:nsid w:val="1B5071A8"/>
    <w:multiLevelType w:val="multilevel"/>
    <w:tmpl w:val="41C0E3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3">
    <w:nsid w:val="358E46F7"/>
    <w:multiLevelType w:val="multilevel"/>
    <w:tmpl w:val="624800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4">
    <w:nsid w:val="3F316E0B"/>
    <w:multiLevelType w:val="hybridMultilevel"/>
    <w:tmpl w:val="CC70A31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707DAAF"/>
    <w:multiLevelType w:val="singleLevel"/>
    <w:tmpl w:val="4707DAA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6">
    <w:nsid w:val="73C47487"/>
    <w:multiLevelType w:val="hybridMultilevel"/>
    <w:tmpl w:val="60980E02"/>
    <w:lvl w:ilvl="0" w:tplc="0419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7">
    <w:nsid w:val="7B595453"/>
    <w:multiLevelType w:val="multilevel"/>
    <w:tmpl w:val="4AFE6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B59"/>
    <w:rsid w:val="00043A12"/>
    <w:rsid w:val="00076687"/>
    <w:rsid w:val="00090CC5"/>
    <w:rsid w:val="000A36FB"/>
    <w:rsid w:val="000A733C"/>
    <w:rsid w:val="000E2AE2"/>
    <w:rsid w:val="001A5F56"/>
    <w:rsid w:val="001D36B6"/>
    <w:rsid w:val="001D6672"/>
    <w:rsid w:val="001F310D"/>
    <w:rsid w:val="00216B3D"/>
    <w:rsid w:val="00216C8B"/>
    <w:rsid w:val="00316F85"/>
    <w:rsid w:val="003553D7"/>
    <w:rsid w:val="0039303C"/>
    <w:rsid w:val="004322EB"/>
    <w:rsid w:val="00444196"/>
    <w:rsid w:val="00452F4D"/>
    <w:rsid w:val="004738EC"/>
    <w:rsid w:val="00475B26"/>
    <w:rsid w:val="00497BC8"/>
    <w:rsid w:val="004A4BFE"/>
    <w:rsid w:val="004C55AB"/>
    <w:rsid w:val="005376A2"/>
    <w:rsid w:val="00557E84"/>
    <w:rsid w:val="005A28CC"/>
    <w:rsid w:val="006223F8"/>
    <w:rsid w:val="00696CD3"/>
    <w:rsid w:val="006B3F38"/>
    <w:rsid w:val="007154CC"/>
    <w:rsid w:val="0072248C"/>
    <w:rsid w:val="00774427"/>
    <w:rsid w:val="007975D7"/>
    <w:rsid w:val="007B3B53"/>
    <w:rsid w:val="0084082C"/>
    <w:rsid w:val="00885F82"/>
    <w:rsid w:val="00892F33"/>
    <w:rsid w:val="008B2F80"/>
    <w:rsid w:val="008E436A"/>
    <w:rsid w:val="00921BCC"/>
    <w:rsid w:val="00983F69"/>
    <w:rsid w:val="009D5F25"/>
    <w:rsid w:val="009D7AD6"/>
    <w:rsid w:val="009E29C1"/>
    <w:rsid w:val="00A06827"/>
    <w:rsid w:val="00AA0F93"/>
    <w:rsid w:val="00B23CDD"/>
    <w:rsid w:val="00B96826"/>
    <w:rsid w:val="00BE732D"/>
    <w:rsid w:val="00BF688E"/>
    <w:rsid w:val="00C10532"/>
    <w:rsid w:val="00C670BD"/>
    <w:rsid w:val="00CA10F0"/>
    <w:rsid w:val="00D01F2D"/>
    <w:rsid w:val="00D21272"/>
    <w:rsid w:val="00D41694"/>
    <w:rsid w:val="00D64CF1"/>
    <w:rsid w:val="00D77845"/>
    <w:rsid w:val="00D77BE8"/>
    <w:rsid w:val="00E17D79"/>
    <w:rsid w:val="00E774BB"/>
    <w:rsid w:val="00EA6DB8"/>
    <w:rsid w:val="00F13CC2"/>
    <w:rsid w:val="00F76D49"/>
    <w:rsid w:val="00F847D1"/>
    <w:rsid w:val="00FB69A9"/>
    <w:rsid w:val="00FC2B59"/>
    <w:rsid w:val="00FE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8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6C8B"/>
    <w:pPr>
      <w:keepNext/>
      <w:spacing w:after="0" w:line="240" w:lineRule="auto"/>
      <w:ind w:left="142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6C8B"/>
    <w:rPr>
      <w:rFonts w:ascii="Times New Roman" w:hAnsi="Times New Roman" w:cs="Times New Roman"/>
      <w:sz w:val="20"/>
      <w:szCs w:val="20"/>
      <w:lang/>
    </w:rPr>
  </w:style>
  <w:style w:type="paragraph" w:customStyle="1" w:styleId="ConsPlusNormal">
    <w:name w:val="ConsPlusNormal"/>
    <w:uiPriority w:val="99"/>
    <w:rsid w:val="00216C8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16C8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16C8B"/>
    <w:pPr>
      <w:widowControl w:val="0"/>
      <w:autoSpaceDE w:val="0"/>
      <w:autoSpaceDN w:val="0"/>
      <w:adjustRightInd w:val="0"/>
    </w:pPr>
    <w:rPr>
      <w:rFonts w:ascii="Arial" w:eastAsia="SimSun" w:hAnsi="Arial"/>
      <w:b/>
      <w:sz w:val="24"/>
      <w:szCs w:val="24"/>
    </w:rPr>
  </w:style>
  <w:style w:type="paragraph" w:styleId="ListParagraph">
    <w:name w:val="List Paragraph"/>
    <w:basedOn w:val="Normal"/>
    <w:uiPriority w:val="99"/>
    <w:qFormat/>
    <w:rsid w:val="00216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416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694"/>
    <w:rPr>
      <w:rFonts w:ascii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0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0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2227&amp;date=08.10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6954&amp;date=08.10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1486&amp;date=08.10.20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532260&amp;dst=100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ujskij-r31.gosweb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683</TotalTime>
  <Pages>22</Pages>
  <Words>7723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МунСовет</cp:lastModifiedBy>
  <cp:revision>24</cp:revision>
  <cp:lastPrinted>2026-05-18T07:16:00Z</cp:lastPrinted>
  <dcterms:created xsi:type="dcterms:W3CDTF">2026-04-16T18:14:00Z</dcterms:created>
  <dcterms:modified xsi:type="dcterms:W3CDTF">2026-05-29T10:01:00Z</dcterms:modified>
</cp:coreProperties>
</file>